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/>
          <w:color w:val="000000" w:themeColor="text1"/>
          <w:sz w:val="22"/>
          <w:szCs w:val="20"/>
        </w:rPr>
        <w:id w:val="-831605760"/>
        <w:docPartObj>
          <w:docPartGallery w:val="Cover Pages"/>
          <w:docPartUnique/>
        </w:docPartObj>
      </w:sdtPr>
      <w:sdtContent>
        <w:p w14:paraId="15E3CCBD" w14:textId="7DDBDAD3" w:rsidR="00D66083" w:rsidRDefault="003E764A" w:rsidP="00D66083">
          <w:pPr>
            <w:pStyle w:val="NormalWeb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0" allowOverlap="1" wp14:anchorId="77BE38AC" wp14:editId="579120DC">
                    <wp:simplePos x="0" y="0"/>
                    <wp:positionH relativeFrom="page">
                      <wp:posOffset>314325</wp:posOffset>
                    </wp:positionH>
                    <wp:positionV relativeFrom="page">
                      <wp:posOffset>2676525</wp:posOffset>
                    </wp:positionV>
                    <wp:extent cx="7125970" cy="2647950"/>
                    <wp:effectExtent l="0" t="0" r="0" b="0"/>
                    <wp:wrapNone/>
                    <wp:docPr id="15" name="Rectángulo 6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25970" cy="26479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Overlap w:val="never"/>
                                  <w:tblW w:w="5000" w:type="pct"/>
                                  <w:jc w:val="center"/>
                                  <w:tblCellMar>
                                    <w:top w:w="144" w:type="dxa"/>
                                    <w:left w:w="0" w:type="dxa"/>
                                    <w:bottom w:w="144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1237"/>
                                </w:tblGrid>
                                <w:tr w:rsidR="009078CC" w14:paraId="6AE3AEDC" w14:textId="77777777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shd w:val="clear" w:color="auto" w:fill="F4B29B" w:themeFill="accent1" w:themeFillTint="66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14:paraId="06B50DEB" w14:textId="77777777" w:rsidR="009078CC" w:rsidRDefault="009078CC">
                                      <w:pPr>
                                        <w:pStyle w:val="Sinespaciado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9078CC" w:rsidRPr="00FE5AAD" w14:paraId="20DD3542" w14:textId="77777777">
                                  <w:trPr>
                                    <w:trHeight w:val="1440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shd w:val="clear" w:color="auto" w:fill="D34817" w:themeFill="accent1"/>
                                      <w:vAlign w:val="center"/>
                                    </w:tcPr>
                                    <w:p w14:paraId="3BB81A7E" w14:textId="6B6BFE23" w:rsidR="009078CC" w:rsidRPr="00D66083" w:rsidRDefault="00000000" w:rsidP="0053147A">
                                      <w:pPr>
                                        <w:pStyle w:val="Sinespaciado"/>
                                        <w:suppressOverlap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72"/>
                                          <w:szCs w:val="72"/>
                                          <w:lang w:val="es-ES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Theme="majorHAnsi" w:eastAsiaTheme="majorEastAsia" w:hAnsiTheme="majorHAnsi" w:cstheme="majorBidi"/>
                                            <w:color w:val="FFFFFF" w:themeColor="background1"/>
                                            <w:sz w:val="72"/>
                                            <w:szCs w:val="72"/>
                                          </w:rPr>
                                          <w:id w:val="3232653"/>
                                          <w:placeholder>
                                            <w:docPart w:val="4502EE8BECD447A7A2A92F9918DE6144"/>
                                          </w:placeholder>
    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    <w:text/>
                                        </w:sdtPr>
                                        <w:sdtContent>
                                          <w:r w:rsidR="00B64FFF">
                                            <w:rPr>
                                              <w:rFonts w:asciiTheme="majorHAnsi" w:eastAsiaTheme="majorEastAsia" w:hAnsiTheme="majorHAnsi" w:cstheme="majorBidi"/>
                                              <w:color w:val="FFFFFF" w:themeColor="background1"/>
                                              <w:sz w:val="72"/>
                                              <w:szCs w:val="72"/>
                                              <w:lang w:val="es-EC"/>
                                            </w:rPr>
                                            <w:t>Matriz de Control de Avance Mensual - Proyecto de Vinculación (</w:t>
                                          </w:r>
                                          <w:r w:rsidR="00EA4E36">
                                            <w:rPr>
                                              <w:rFonts w:asciiTheme="majorHAnsi" w:eastAsiaTheme="majorEastAsia" w:hAnsiTheme="majorHAnsi" w:cstheme="majorBidi"/>
                                              <w:color w:val="FFFFFF" w:themeColor="background1"/>
                                              <w:sz w:val="72"/>
                                              <w:szCs w:val="72"/>
                                              <w:lang w:val="es-EC"/>
                                            </w:rPr>
                                            <w:t>MES</w:t>
                                          </w:r>
                                          <w:r w:rsidR="00B64FFF">
                                            <w:rPr>
                                              <w:rFonts w:asciiTheme="majorHAnsi" w:eastAsiaTheme="majorEastAsia" w:hAnsiTheme="majorHAnsi" w:cstheme="majorBidi"/>
                                              <w:color w:val="FFFFFF" w:themeColor="background1"/>
                                              <w:sz w:val="72"/>
                                              <w:szCs w:val="72"/>
                                              <w:lang w:val="es-EC"/>
                                            </w:rPr>
                                            <w:t>)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  <w:tr w:rsidR="009078CC" w:rsidRPr="00FE5AAD" w14:paraId="775B76FD" w14:textId="77777777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shd w:val="clear" w:color="auto" w:fill="918485" w:themeFill="accent5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14:paraId="6150E484" w14:textId="77777777" w:rsidR="009078CC" w:rsidRPr="00D66083" w:rsidRDefault="009078CC">
                                      <w:pPr>
                                        <w:pStyle w:val="Sinespaciado"/>
                                        <w:rPr>
                                          <w:sz w:val="8"/>
                                          <w:szCs w:val="8"/>
                                          <w:lang w:val="es-ES"/>
                                        </w:rPr>
                                      </w:pPr>
                                    </w:p>
                                  </w:tc>
                                </w:tr>
                                <w:tr w:rsidR="009078CC" w:rsidRPr="00FE5AAD" w14:paraId="507686A9" w14:textId="77777777">
                                  <w:trPr>
                                    <w:trHeight w:val="720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vAlign w:val="bottom"/>
                                    </w:tcPr>
                                    <w:p w14:paraId="0AF0BC5A" w14:textId="0BBA16D1" w:rsidR="009078CC" w:rsidRPr="00D66083" w:rsidRDefault="00000000">
                                      <w:pPr>
                                        <w:pStyle w:val="Sinespaciado"/>
                                        <w:suppressOverlap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i/>
                                          <w:iCs/>
                                          <w:sz w:val="36"/>
                                          <w:szCs w:val="36"/>
                                          <w:lang w:val="es-ES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sz w:val="36"/>
                                            <w:szCs w:val="36"/>
                                          </w:rPr>
                                          <w:id w:val="1652111"/>
                                          <w:placeholder>
                                            <w:docPart w:val="2E749FE23E144C83BE6344E1C77DA8BC"/>
                                          </w:placeholder>
    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    <w:text/>
                                        </w:sdtPr>
                                        <w:sdtContent>
                                          <w:sdt>
                                            <w:sdtPr>
                                              <w:rPr>
                                                <w:sz w:val="36"/>
                                                <w:szCs w:val="36"/>
                                              </w:rPr>
                                              <w:id w:val="770281297"/>
                                              <w:placeholder>
                                                <w:docPart w:val="DA0CF53E066B4027B799A202F8533906"/>
                                              </w:placeholder>
        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        <w:text/>
                                            </w:sdtPr>
                                            <w:sdtContent>
                                              <w:r w:rsidR="003E764A" w:rsidRPr="003E764A">
                                                <w:rPr>
                                                  <w:sz w:val="36"/>
                                                  <w:szCs w:val="36"/>
                                                </w:rPr>
                                                <w:t xml:space="preserve">Carrera: </w:t>
                                              </w:r>
                                              <w:r w:rsidR="00EA4E36">
                                                <w:rPr>
                                                  <w:sz w:val="36"/>
                                                  <w:szCs w:val="36"/>
                                                </w:rPr>
                                                <w:t>________________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6E18E38C" w14:textId="77777777" w:rsidR="009078CC" w:rsidRPr="00D66083" w:rsidRDefault="009078CC">
                                <w:pPr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91700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7BE38AC" id="Rectángulo 619" o:spid="_x0000_s1026" style="position:absolute;margin-left:24.75pt;margin-top:210.75pt;width:561.1pt;height:208.5pt;z-index:251656192;visibility:visible;mso-wrap-style:square;mso-width-percent:917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17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" o:allowincell="f" filled="f" stroked="f">
                    <v:textbox inset="0,0,0,0">
                      <w:txbxContent>
                        <w:tbl>
                          <w:tblPr>
                            <w:tblOverlap w:val="never"/>
                            <w:tblW w:w="5000" w:type="pct"/>
                            <w:jc w:val="center"/>
                            <w:tblCellMar>
                              <w:top w:w="144" w:type="dxa"/>
                              <w:left w:w="0" w:type="dxa"/>
                              <w:bottom w:w="144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237"/>
                          </w:tblGrid>
                          <w:tr w:rsidR="009078CC" w14:paraId="6AE3AEDC" w14:textId="77777777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F4B29B" w:themeFill="accent1" w:themeFillTint="66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14:paraId="06B50DEB" w14:textId="77777777" w:rsidR="009078CC" w:rsidRDefault="009078CC">
                                <w:pPr>
                                  <w:pStyle w:val="Sinespaciado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9078CC" w:rsidRPr="00FE5AAD" w14:paraId="20DD3542" w14:textId="77777777">
                            <w:trPr>
                              <w:trHeight w:val="1440"/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D34817" w:themeFill="accent1"/>
                                <w:vAlign w:val="center"/>
                              </w:tcPr>
                              <w:p w14:paraId="3BB81A7E" w14:textId="6B6BFE23" w:rsidR="009078CC" w:rsidRPr="00D66083" w:rsidRDefault="00000000" w:rsidP="0053147A">
                                <w:pPr>
                                  <w:pStyle w:val="Sinespaciado"/>
                                  <w:suppressOverlap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  <w:lang w:val="es-ES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id w:val="3232653"/>
                                    <w:placeholder>
                                      <w:docPart w:val="4502EE8BECD447A7A2A92F9918DE6144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Content>
                                    <w:r w:rsidR="00B64FFF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  <w:lang w:val="es-EC"/>
                                      </w:rPr>
                                      <w:t>Matriz de Control de Avance Mensual - Proyecto de Vinculación (</w:t>
                                    </w:r>
                                    <w:r w:rsidR="00EA4E36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  <w:lang w:val="es-EC"/>
                                      </w:rPr>
                                      <w:t>MES</w:t>
                                    </w:r>
                                    <w:r w:rsidR="00B64FFF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  <w:lang w:val="es-EC"/>
                                      </w:rPr>
                                      <w:t>)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9078CC" w:rsidRPr="00FE5AAD" w14:paraId="775B76FD" w14:textId="77777777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918485" w:themeFill="accent5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14:paraId="6150E484" w14:textId="77777777" w:rsidR="009078CC" w:rsidRPr="00D66083" w:rsidRDefault="009078CC">
                                <w:pPr>
                                  <w:pStyle w:val="Sinespaciado"/>
                                  <w:rPr>
                                    <w:sz w:val="8"/>
                                    <w:szCs w:val="8"/>
                                    <w:lang w:val="es-ES"/>
                                  </w:rPr>
                                </w:pPr>
                              </w:p>
                            </w:tc>
                          </w:tr>
                          <w:tr w:rsidR="009078CC" w:rsidRPr="00FE5AAD" w14:paraId="507686A9" w14:textId="77777777">
                            <w:trPr>
                              <w:trHeight w:val="720"/>
                              <w:jc w:val="center"/>
                            </w:trPr>
                            <w:tc>
                              <w:tcPr>
                                <w:tcW w:w="0" w:type="auto"/>
                                <w:vAlign w:val="bottom"/>
                              </w:tcPr>
                              <w:p w14:paraId="0AF0BC5A" w14:textId="0BBA16D1" w:rsidR="009078CC" w:rsidRPr="00D66083" w:rsidRDefault="00000000">
                                <w:pPr>
                                  <w:pStyle w:val="Sinespaciado"/>
                                  <w:suppressOverlap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i/>
                                    <w:iCs/>
                                    <w:sz w:val="36"/>
                                    <w:szCs w:val="36"/>
                                    <w:lang w:val="es-ES"/>
                                  </w:rPr>
                                </w:pPr>
                                <w:sdt>
                                  <w:sdtPr>
                                    <w:rPr>
                                      <w:sz w:val="36"/>
                                      <w:szCs w:val="36"/>
                                    </w:rPr>
                                    <w:id w:val="1652111"/>
                                    <w:placeholder>
                                      <w:docPart w:val="2E749FE23E144C83BE6344E1C77DA8BC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Content>
                                    <w:sdt>
                                      <w:sdtPr>
                                        <w:rPr>
                                          <w:sz w:val="36"/>
                                          <w:szCs w:val="36"/>
                                        </w:rPr>
                                        <w:id w:val="770281297"/>
                                        <w:placeholder>
                                          <w:docPart w:val="DA0CF53E066B4027B799A202F8533906"/>
                                        </w:placeholder>
  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  <w:text/>
                                      </w:sdtPr>
                                      <w:sdtContent>
                                        <w:r w:rsidR="003E764A" w:rsidRPr="003E764A">
                                          <w:rPr>
                                            <w:sz w:val="36"/>
                                            <w:szCs w:val="36"/>
                                          </w:rPr>
                                          <w:t xml:space="preserve">Carrera: </w:t>
                                        </w:r>
                                        <w:r w:rsidR="00EA4E36">
                                          <w:rPr>
                                            <w:sz w:val="36"/>
                                            <w:szCs w:val="36"/>
                                          </w:rPr>
                                          <w:t>________________</w:t>
                                        </w:r>
                                      </w:sdtContent>
                                    </w:sdt>
                                  </w:sdtContent>
                                </w:sdt>
                              </w:p>
                            </w:tc>
                          </w:tr>
                        </w:tbl>
                        <w:p w14:paraId="6E18E38C" w14:textId="77777777" w:rsidR="009078CC" w:rsidRPr="00D66083" w:rsidRDefault="009078CC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75A673DB" wp14:editId="0DB793E5">
                <wp:simplePos x="0" y="0"/>
                <wp:positionH relativeFrom="margin">
                  <wp:posOffset>480695</wp:posOffset>
                </wp:positionH>
                <wp:positionV relativeFrom="margin">
                  <wp:posOffset>5499100</wp:posOffset>
                </wp:positionV>
                <wp:extent cx="4791075" cy="1587500"/>
                <wp:effectExtent l="0" t="0" r="9525" b="0"/>
                <wp:wrapSquare wrapText="bothSides"/>
                <wp:docPr id="3" name="Imagen 3" descr="C:\Users\ISU-ISTER-PC-ADMIN\AppData\Local\Packages\Microsoft.Windows.Photos_8wekyb3d8bbwe\TempState\ShareServiceTempFolder\LOGO 1 (2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SU-ISTER-PC-ADMIN\AppData\Local\Packages\Microsoft.Windows.Photos_8wekyb3d8bbwe\TempState\ShareServiceTempFolder\LOGO 1 (2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1075" cy="158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6083"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56B16B11" wp14:editId="1EF6EFD4">
                <wp:simplePos x="0" y="0"/>
                <wp:positionH relativeFrom="margin">
                  <wp:posOffset>642620</wp:posOffset>
                </wp:positionH>
                <wp:positionV relativeFrom="margin">
                  <wp:posOffset>1905</wp:posOffset>
                </wp:positionV>
                <wp:extent cx="4467225" cy="878061"/>
                <wp:effectExtent l="0" t="0" r="0" b="0"/>
                <wp:wrapSquare wrapText="bothSides"/>
                <wp:docPr id="4" name="Imagen 4" descr="C:\Users\ISU-ISTER-PC-ADMIN\AppData\Local\Packages\Microsoft.Windows.Photos_8wekyb3d8bbwe\TempState\ShareServiceTempFolder\3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ISU-ISTER-PC-ADMIN\AppData\Local\Packages\Microsoft.Windows.Photos_8wekyb3d8bbwe\TempState\ShareServiceTempFolder\33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7225" cy="8780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51AE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1072" behindDoc="0" locked="0" layoutInCell="0" allowOverlap="1" wp14:anchorId="675B2738" wp14:editId="7666D460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80000</wp14:pctPosVOffset>
                        </wp:positionV>
                      </mc:Choice>
                      <mc:Fallback>
                        <wp:positionV relativeFrom="page">
                          <wp:posOffset>8005445</wp:posOffset>
                        </wp:positionV>
                      </mc:Fallback>
                    </mc:AlternateContent>
                    <wp:extent cx="5943600" cy="1193800"/>
                    <wp:effectExtent l="0" t="0" r="0" b="3810"/>
                    <wp:wrapNone/>
                    <wp:docPr id="16" name="Rectángulo 6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3600" cy="11938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p w14:paraId="2F7FE4EC" w14:textId="77777777" w:rsidR="009078CC" w:rsidRPr="00D66083" w:rsidRDefault="00000000">
                                <w:pPr>
                                  <w:pStyle w:val="Sinespaciado"/>
                                  <w:spacing w:line="276" w:lineRule="auto"/>
                                  <w:suppressOverlap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D34817" w:themeColor="accent1"/>
                                    <w:lang w:val="es-ES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D34817" w:themeColor="accent1"/>
                                      <w:lang w:val="es-ES"/>
                                    </w:rPr>
                                    <w:id w:val="1551716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D66083" w:rsidRPr="00D66083">
                                      <w:rPr>
                                        <w:b/>
                                        <w:bCs/>
                                        <w:caps/>
                                        <w:color w:val="D34817" w:themeColor="accent1"/>
                                        <w:lang w:val="es-ES"/>
                                      </w:rPr>
                                      <w:t>departamento de vinculación con la comunidad</w:t>
                                    </w:r>
                                  </w:sdtContent>
                                </w:sdt>
                              </w:p>
                              <w:p w14:paraId="587E0A26" w14:textId="77777777" w:rsidR="009078CC" w:rsidRPr="00EA4E36" w:rsidRDefault="009078CC">
                                <w:pPr>
                                  <w:pStyle w:val="Sinespaciado"/>
                                  <w:spacing w:line="276" w:lineRule="auto"/>
                                  <w:suppressOverlap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D34817" w:themeColor="accent1"/>
                                    <w:sz w:val="36"/>
                                    <w:szCs w:val="32"/>
                                    <w:lang w:val="es-ES"/>
                                  </w:rPr>
                                </w:pPr>
                              </w:p>
                              <w:p w14:paraId="76583A87" w14:textId="0F389FD5" w:rsidR="009078CC" w:rsidRPr="00EA4E36" w:rsidRDefault="00000000">
                                <w:pPr>
                                  <w:pStyle w:val="Sinespaciado"/>
                                  <w:spacing w:line="276" w:lineRule="auto"/>
                                  <w:suppressOverlap/>
                                  <w:jc w:val="center"/>
                                  <w:rPr>
                                    <w:sz w:val="36"/>
                                    <w:szCs w:val="32"/>
                                    <w:lang w:val="es-ES"/>
                                  </w:rPr>
                                </w:pPr>
                                <w:sdt>
                                  <w:sdtPr>
                                    <w:rPr>
                                      <w:sz w:val="36"/>
                                      <w:szCs w:val="32"/>
                                    </w:rPr>
                                    <w:id w:val="1551723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d 'de' MMMM 'de' 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EA4E36">
                                      <w:rPr>
                                        <w:sz w:val="36"/>
                                        <w:szCs w:val="32"/>
                                        <w:lang w:val="es-ES"/>
                                      </w:rPr>
                                      <w:t>Fecha:_________________</w:t>
                                    </w:r>
                                  </w:sdtContent>
                                </w:sdt>
                              </w:p>
                              <w:p w14:paraId="31CA4E5F" w14:textId="0E186881" w:rsidR="009078CC" w:rsidRPr="00EA4E36" w:rsidRDefault="00751AE7">
                                <w:pPr>
                                  <w:pStyle w:val="Sinespaciado"/>
                                  <w:spacing w:line="276" w:lineRule="auto"/>
                                  <w:jc w:val="center"/>
                                  <w:rPr>
                                    <w:sz w:val="36"/>
                                    <w:szCs w:val="32"/>
                                    <w:lang w:val="es-ES"/>
                                  </w:rPr>
                                </w:pPr>
                                <w:r w:rsidRPr="00EA4E36">
                                  <w:rPr>
                                    <w:sz w:val="36"/>
                                    <w:szCs w:val="32"/>
                                    <w:lang w:val="es-ES"/>
                                  </w:rPr>
                                  <w:t xml:space="preserve">Autor: </w:t>
                                </w:r>
                                <w:sdt>
                                  <w:sdtPr>
                                    <w:rPr>
                                      <w:sz w:val="36"/>
                                      <w:szCs w:val="32"/>
                                    </w:rPr>
                                    <w:id w:val="155172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r w:rsidR="00950002">
                                      <w:rPr>
                                        <w:sz w:val="36"/>
                                        <w:szCs w:val="32"/>
                                      </w:rPr>
                                      <w:t>evelyn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228600" rIns="91440" bIns="228600" anchor="b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rect w14:anchorId="675B2738" id="Rectángulo 618" o:spid="_x0000_s1027" style="position:absolute;margin-left:0;margin-top:0;width:468pt;height:94pt;z-index:251651072;visibility:visible;mso-wrap-style:square;mso-width-percent:1000;mso-height-percent:1000;mso-top-percent:800;mso-wrap-distance-left:9pt;mso-wrap-distance-top:0;mso-wrap-distance-right:9pt;mso-wrap-distance-bottom:0;mso-position-horizontal:center;mso-position-horizontal-relative:margin;mso-position-vertical-relative:margin;mso-width-percent:1000;mso-height-percent:1000;mso-top-percent:8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" o:allowincell="f" filled="f" stroked="f" strokeweight=".25pt">
                    <v:textbox style="mso-fit-shape-to-text:t" inset=",18pt,,18pt">
                      <w:txbxContent>
                        <w:p w14:paraId="2F7FE4EC" w14:textId="77777777" w:rsidR="009078CC" w:rsidRPr="00D66083" w:rsidRDefault="00000000">
                          <w:pPr>
                            <w:pStyle w:val="Sinespaciado"/>
                            <w:spacing w:line="276" w:lineRule="auto"/>
                            <w:suppressOverlap/>
                            <w:jc w:val="center"/>
                            <w:rPr>
                              <w:b/>
                              <w:bCs/>
                              <w:caps/>
                              <w:color w:val="D34817" w:themeColor="accent1"/>
                              <w:lang w:val="es-ES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D34817" w:themeColor="accent1"/>
                                <w:lang w:val="es-ES"/>
                              </w:rPr>
                              <w:id w:val="1551716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r w:rsidR="00D66083" w:rsidRPr="00D66083">
                                <w:rPr>
                                  <w:b/>
                                  <w:bCs/>
                                  <w:caps/>
                                  <w:color w:val="D34817" w:themeColor="accent1"/>
                                  <w:lang w:val="es-ES"/>
                                </w:rPr>
                                <w:t>departamento de vinculación con la comunidad</w:t>
                              </w:r>
                            </w:sdtContent>
                          </w:sdt>
                        </w:p>
                        <w:p w14:paraId="587E0A26" w14:textId="77777777" w:rsidR="009078CC" w:rsidRPr="00EA4E36" w:rsidRDefault="009078CC">
                          <w:pPr>
                            <w:pStyle w:val="Sinespaciado"/>
                            <w:spacing w:line="276" w:lineRule="auto"/>
                            <w:suppressOverlap/>
                            <w:jc w:val="center"/>
                            <w:rPr>
                              <w:b/>
                              <w:bCs/>
                              <w:caps/>
                              <w:color w:val="D34817" w:themeColor="accent1"/>
                              <w:sz w:val="36"/>
                              <w:szCs w:val="32"/>
                              <w:lang w:val="es-ES"/>
                            </w:rPr>
                          </w:pPr>
                        </w:p>
                        <w:p w14:paraId="76583A87" w14:textId="0F389FD5" w:rsidR="009078CC" w:rsidRPr="00EA4E36" w:rsidRDefault="00000000">
                          <w:pPr>
                            <w:pStyle w:val="Sinespaciado"/>
                            <w:spacing w:line="276" w:lineRule="auto"/>
                            <w:suppressOverlap/>
                            <w:jc w:val="center"/>
                            <w:rPr>
                              <w:sz w:val="36"/>
                              <w:szCs w:val="32"/>
                              <w:lang w:val="es-ES"/>
                            </w:rPr>
                          </w:pPr>
                          <w:sdt>
                            <w:sdtPr>
                              <w:rPr>
                                <w:sz w:val="36"/>
                                <w:szCs w:val="32"/>
                              </w:rPr>
                              <w:id w:val="1551723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d 'de' MMMM 'de' 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EA4E36">
                                <w:rPr>
                                  <w:sz w:val="36"/>
                                  <w:szCs w:val="32"/>
                                  <w:lang w:val="es-ES"/>
                                </w:rPr>
                                <w:t>Fecha:_________________</w:t>
                              </w:r>
                            </w:sdtContent>
                          </w:sdt>
                        </w:p>
                        <w:p w14:paraId="31CA4E5F" w14:textId="0E186881" w:rsidR="009078CC" w:rsidRPr="00EA4E36" w:rsidRDefault="00751AE7">
                          <w:pPr>
                            <w:pStyle w:val="Sinespaciado"/>
                            <w:spacing w:line="276" w:lineRule="auto"/>
                            <w:jc w:val="center"/>
                            <w:rPr>
                              <w:sz w:val="36"/>
                              <w:szCs w:val="32"/>
                              <w:lang w:val="es-ES"/>
                            </w:rPr>
                          </w:pPr>
                          <w:r w:rsidRPr="00EA4E36">
                            <w:rPr>
                              <w:sz w:val="36"/>
                              <w:szCs w:val="32"/>
                              <w:lang w:val="es-ES"/>
                            </w:rPr>
                            <w:t xml:space="preserve">Autor: </w:t>
                          </w:r>
                          <w:sdt>
                            <w:sdtPr>
                              <w:rPr>
                                <w:sz w:val="36"/>
                                <w:szCs w:val="32"/>
                              </w:rPr>
                              <w:id w:val="155172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r w:rsidR="00950002">
                                <w:rPr>
                                  <w:sz w:val="36"/>
                                  <w:szCs w:val="32"/>
                                </w:rPr>
                                <w:t>evelyn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751AE7">
            <w:br w:type="page"/>
          </w:r>
        </w:p>
        <w:p w14:paraId="5F3223EF" w14:textId="77777777" w:rsidR="00B64FFF" w:rsidRDefault="00B64FFF">
          <w:pPr>
            <w:sectPr w:rsidR="00B64FFF" w:rsidSect="00950002">
              <w:headerReference w:type="default" r:id="rId13"/>
              <w:footerReference w:type="even" r:id="rId14"/>
              <w:footerReference w:type="default" r:id="rId15"/>
              <w:headerReference w:type="first" r:id="rId16"/>
              <w:pgSz w:w="11907" w:h="16839" w:code="1"/>
              <w:pgMar w:top="1440" w:right="1418" w:bottom="1440" w:left="1418" w:header="709" w:footer="709" w:gutter="0"/>
              <w:pgNumType w:start="0"/>
              <w:cols w:space="720"/>
              <w:docGrid w:linePitch="360"/>
            </w:sectPr>
          </w:pPr>
        </w:p>
        <w:p w14:paraId="21996749" w14:textId="77777777" w:rsidR="009078CC" w:rsidRDefault="00000000"/>
      </w:sdtContent>
    </w:sdt>
    <w:p w14:paraId="151C1EBC" w14:textId="462D4E32" w:rsidR="009078CC" w:rsidRPr="005A1395" w:rsidRDefault="00000000">
      <w:pPr>
        <w:pStyle w:val="Ttulo"/>
        <w:rPr>
          <w:rFonts w:ascii="Times New Roman" w:hAnsi="Times New Roman"/>
          <w:smallCaps w:val="0"/>
          <w:lang w:val="es-ES"/>
        </w:rPr>
      </w:pPr>
      <w:sdt>
        <w:sdtPr>
          <w:rPr>
            <w:rFonts w:ascii="Times New Roman" w:hAnsi="Times New Roman"/>
            <w:lang w:val="es-ES"/>
          </w:rPr>
          <w:alias w:val="Título"/>
          <w:tag w:val="Título"/>
          <w:id w:val="11808329"/>
          <w:placeholder>
            <w:docPart w:val="7B66F7CFCB844DB4AD378EE857BADFD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="00EA4E36">
            <w:rPr>
              <w:rFonts w:ascii="Times New Roman" w:hAnsi="Times New Roman"/>
              <w:lang w:val="es-ES"/>
            </w:rPr>
            <w:t>Matriz de Control de Avance Mensual - Proyecto de Vinculación (MES)</w:t>
          </w:r>
        </w:sdtContent>
      </w:sdt>
    </w:p>
    <w:p w14:paraId="72D3C326" w14:textId="05596AC6" w:rsidR="00D66083" w:rsidRPr="005A1395" w:rsidRDefault="00000000">
      <w:pPr>
        <w:pStyle w:val="Subttulo"/>
        <w:rPr>
          <w:rFonts w:ascii="Times New Roman" w:hAnsi="Times New Roman" w:cs="Times New Roman"/>
          <w:lang w:val="es-ES"/>
        </w:rPr>
      </w:pPr>
      <w:sdt>
        <w:sdtPr>
          <w:rPr>
            <w:rFonts w:ascii="Times New Roman" w:hAnsi="Times New Roman" w:cs="Times New Roman"/>
            <w:lang w:val="es-ES"/>
          </w:rPr>
          <w:alias w:val="Subtítulo"/>
          <w:tag w:val="Subtítulo"/>
          <w:id w:val="11808339"/>
          <w:placeholder>
            <w:docPart w:val="D83394E05FDD4BC987E71707D7E2822B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EA4E36">
            <w:rPr>
              <w:rFonts w:ascii="Times New Roman" w:hAnsi="Times New Roman" w:cs="Times New Roman"/>
              <w:lang w:val="es-ES"/>
            </w:rPr>
            <w:t>Carrera: ________________</w:t>
          </w:r>
        </w:sdtContent>
      </w:sdt>
    </w:p>
    <w:p w14:paraId="40F27321" w14:textId="77777777" w:rsidR="00D66083" w:rsidRDefault="003E764A" w:rsidP="003E764A">
      <w:pPr>
        <w:pStyle w:val="Prrafodelista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Tema:______________________________________________________________________________________________</w:t>
      </w:r>
    </w:p>
    <w:p w14:paraId="3037893D" w14:textId="77777777" w:rsidR="003E764A" w:rsidRDefault="003E764A" w:rsidP="003E764A">
      <w:pPr>
        <w:pStyle w:val="Prrafodelista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Mes:_______________________________________________________________________________________________</w:t>
      </w:r>
    </w:p>
    <w:p w14:paraId="5D98B13D" w14:textId="77777777" w:rsidR="003E764A" w:rsidRPr="00797C0D" w:rsidRDefault="003E764A" w:rsidP="003E764A">
      <w:pPr>
        <w:pStyle w:val="Prrafodelista"/>
        <w:rPr>
          <w:rFonts w:ascii="Times New Roman" w:hAnsi="Times New Roman"/>
          <w:b/>
          <w:sz w:val="24"/>
          <w:szCs w:val="24"/>
          <w:lang w:val="es-ES"/>
        </w:rPr>
      </w:pPr>
    </w:p>
    <w:tbl>
      <w:tblPr>
        <w:tblStyle w:val="Tablaconcuadrcula6concolores-nfasis1"/>
        <w:tblW w:w="5384" w:type="pct"/>
        <w:tblLook w:val="04A0" w:firstRow="1" w:lastRow="0" w:firstColumn="1" w:lastColumn="0" w:noHBand="0" w:noVBand="1"/>
      </w:tblPr>
      <w:tblGrid>
        <w:gridCol w:w="1897"/>
        <w:gridCol w:w="1897"/>
        <w:gridCol w:w="1577"/>
        <w:gridCol w:w="1630"/>
        <w:gridCol w:w="1630"/>
        <w:gridCol w:w="2110"/>
        <w:gridCol w:w="2012"/>
        <w:gridCol w:w="2267"/>
      </w:tblGrid>
      <w:tr w:rsidR="003E764A" w:rsidRPr="00797C0D" w14:paraId="3F188A3F" w14:textId="77777777" w:rsidTr="003E7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pct"/>
            <w:hideMark/>
          </w:tcPr>
          <w:p w14:paraId="45D46752" w14:textId="77777777" w:rsidR="003E764A" w:rsidRPr="00797C0D" w:rsidRDefault="003E764A" w:rsidP="003E7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C0D">
              <w:rPr>
                <w:rFonts w:ascii="Times New Roman" w:hAnsi="Times New Roman"/>
                <w:sz w:val="24"/>
                <w:szCs w:val="24"/>
              </w:rPr>
              <w:t>ACTIVIDADES PLANEADAS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(propuesta)</w:t>
            </w:r>
          </w:p>
        </w:tc>
        <w:tc>
          <w:tcPr>
            <w:tcW w:w="631" w:type="pct"/>
          </w:tcPr>
          <w:p w14:paraId="008C9FCA" w14:textId="77777777" w:rsidR="003E764A" w:rsidRPr="00797C0D" w:rsidRDefault="003E764A" w:rsidP="003E7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SUB-ACTIVIDADES</w:t>
            </w:r>
          </w:p>
        </w:tc>
        <w:tc>
          <w:tcPr>
            <w:tcW w:w="525" w:type="pct"/>
          </w:tcPr>
          <w:p w14:paraId="2DDACA8C" w14:textId="77777777" w:rsidR="003E764A" w:rsidRPr="00797C0D" w:rsidRDefault="003E764A" w:rsidP="003E7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97C0D">
              <w:rPr>
                <w:rFonts w:ascii="Times New Roman" w:hAnsi="Times New Roman"/>
                <w:sz w:val="24"/>
                <w:szCs w:val="24"/>
              </w:rPr>
              <w:t>% AVANCE DEL PROYECTO</w:t>
            </w:r>
          </w:p>
        </w:tc>
        <w:tc>
          <w:tcPr>
            <w:tcW w:w="543" w:type="pct"/>
          </w:tcPr>
          <w:p w14:paraId="3D991F3F" w14:textId="77777777" w:rsidR="003E764A" w:rsidRPr="00797C0D" w:rsidRDefault="003E764A" w:rsidP="003E7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97C0D">
              <w:rPr>
                <w:rFonts w:ascii="Times New Roman" w:hAnsi="Times New Roman"/>
                <w:sz w:val="24"/>
                <w:szCs w:val="24"/>
              </w:rPr>
              <w:t>FECHA DE EJECUCIÓN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SEMANAL</w:t>
            </w:r>
          </w:p>
        </w:tc>
        <w:tc>
          <w:tcPr>
            <w:tcW w:w="543" w:type="pct"/>
          </w:tcPr>
          <w:p w14:paraId="365096AE" w14:textId="77777777" w:rsidR="003E764A" w:rsidRPr="00797C0D" w:rsidRDefault="003E764A" w:rsidP="003E7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97C0D">
              <w:rPr>
                <w:rFonts w:ascii="Times New Roman" w:hAnsi="Times New Roman"/>
                <w:sz w:val="24"/>
                <w:szCs w:val="24"/>
              </w:rPr>
              <w:t>HORAS DE EJECUCIÓN</w:t>
            </w:r>
          </w:p>
        </w:tc>
        <w:tc>
          <w:tcPr>
            <w:tcW w:w="702" w:type="pct"/>
          </w:tcPr>
          <w:p w14:paraId="4CB16AD3" w14:textId="77777777" w:rsidR="003E764A" w:rsidRPr="00797C0D" w:rsidRDefault="003E764A" w:rsidP="003E7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JUSTIFICACIÓN</w:t>
            </w:r>
          </w:p>
        </w:tc>
        <w:tc>
          <w:tcPr>
            <w:tcW w:w="670" w:type="pct"/>
          </w:tcPr>
          <w:p w14:paraId="4D5C03C8" w14:textId="77777777" w:rsidR="003E764A" w:rsidRPr="00797C0D" w:rsidRDefault="003E764A" w:rsidP="003E7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SALIDA A TERRITORIO</w:t>
            </w:r>
          </w:p>
        </w:tc>
        <w:tc>
          <w:tcPr>
            <w:tcW w:w="755" w:type="pct"/>
          </w:tcPr>
          <w:p w14:paraId="5E09F568" w14:textId="77777777" w:rsidR="003E764A" w:rsidRPr="00797C0D" w:rsidRDefault="003E764A" w:rsidP="003E7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97C0D">
              <w:rPr>
                <w:rFonts w:ascii="Times New Roman" w:hAnsi="Times New Roman"/>
                <w:sz w:val="24"/>
                <w:szCs w:val="24"/>
              </w:rPr>
              <w:t>RESPONSABLE</w:t>
            </w:r>
          </w:p>
        </w:tc>
      </w:tr>
      <w:tr w:rsidR="003E764A" w:rsidRPr="00797C0D" w14:paraId="1CA3E4E8" w14:textId="77777777" w:rsidTr="003E7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pct"/>
            <w:hideMark/>
          </w:tcPr>
          <w:p w14:paraId="2B7C6935" w14:textId="77777777" w:rsidR="003E764A" w:rsidRPr="00797C0D" w:rsidRDefault="003E764A" w:rsidP="003E764A">
            <w:pPr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797C0D">
              <w:rPr>
                <w:rFonts w:ascii="Times New Roman" w:hAnsi="Times New Roman"/>
                <w:sz w:val="24"/>
                <w:szCs w:val="24"/>
              </w:rPr>
              <w:t>- Identificación de consumidores potenciales</w:t>
            </w:r>
          </w:p>
        </w:tc>
        <w:tc>
          <w:tcPr>
            <w:tcW w:w="631" w:type="pct"/>
          </w:tcPr>
          <w:p w14:paraId="5EDCD352" w14:textId="77777777" w:rsidR="003E764A" w:rsidRPr="00797C0D" w:rsidRDefault="003E764A" w:rsidP="003E7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797C0D">
              <w:rPr>
                <w:rFonts w:ascii="Times New Roman" w:hAnsi="Times New Roman"/>
                <w:bCs/>
                <w:sz w:val="24"/>
                <w:szCs w:val="24"/>
              </w:rPr>
              <w:t>Identificación de consumidores potenciales</w:t>
            </w:r>
          </w:p>
        </w:tc>
        <w:tc>
          <w:tcPr>
            <w:tcW w:w="525" w:type="pct"/>
          </w:tcPr>
          <w:p w14:paraId="58A3CC0D" w14:textId="77777777" w:rsidR="003E764A" w:rsidRPr="00797C0D" w:rsidRDefault="003E764A" w:rsidP="003E7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C0D">
              <w:rPr>
                <w:rFonts w:ascii="Times New Roman" w:hAnsi="Times New Roman"/>
                <w:bCs/>
                <w:sz w:val="24"/>
                <w:szCs w:val="24"/>
              </w:rPr>
              <w:t>10%</w:t>
            </w:r>
          </w:p>
        </w:tc>
        <w:tc>
          <w:tcPr>
            <w:tcW w:w="543" w:type="pct"/>
          </w:tcPr>
          <w:p w14:paraId="1ED7F1B5" w14:textId="77777777" w:rsidR="003E764A" w:rsidRPr="00797C0D" w:rsidRDefault="003E764A" w:rsidP="003E7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C0D">
              <w:rPr>
                <w:rFonts w:ascii="Times New Roman" w:hAnsi="Times New Roman"/>
                <w:bCs/>
                <w:sz w:val="24"/>
                <w:szCs w:val="24"/>
              </w:rPr>
              <w:t>15/05/2024</w:t>
            </w:r>
          </w:p>
        </w:tc>
        <w:tc>
          <w:tcPr>
            <w:tcW w:w="543" w:type="pct"/>
          </w:tcPr>
          <w:p w14:paraId="5D605E35" w14:textId="77777777" w:rsidR="003E764A" w:rsidRPr="00797C0D" w:rsidRDefault="003E764A" w:rsidP="003E7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C0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2" w:type="pct"/>
          </w:tcPr>
          <w:p w14:paraId="550AEC99" w14:textId="77777777" w:rsidR="003E764A" w:rsidRPr="00797C0D" w:rsidRDefault="003E764A" w:rsidP="003E7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0" w:type="pct"/>
          </w:tcPr>
          <w:p w14:paraId="1F237F27" w14:textId="77777777" w:rsidR="003E764A" w:rsidRPr="00797C0D" w:rsidRDefault="003E764A" w:rsidP="003E7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5" w:type="pct"/>
          </w:tcPr>
          <w:p w14:paraId="2FD1BF47" w14:textId="77777777" w:rsidR="003E764A" w:rsidRPr="00797C0D" w:rsidRDefault="003E764A" w:rsidP="003E7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C0D">
              <w:rPr>
                <w:rFonts w:ascii="Times New Roman" w:hAnsi="Times New Roman"/>
                <w:bCs/>
                <w:sz w:val="24"/>
                <w:szCs w:val="24"/>
              </w:rPr>
              <w:t>XXXXXX</w:t>
            </w:r>
          </w:p>
        </w:tc>
      </w:tr>
    </w:tbl>
    <w:p w14:paraId="56915127" w14:textId="77777777" w:rsidR="00B64FFF" w:rsidRDefault="00B64FFF" w:rsidP="00D66083">
      <w:pPr>
        <w:rPr>
          <w:rFonts w:ascii="Times New Roman" w:hAnsi="Times New Roman"/>
          <w:sz w:val="24"/>
          <w:szCs w:val="24"/>
          <w:lang w:val="es-ES"/>
        </w:rPr>
      </w:pPr>
    </w:p>
    <w:p w14:paraId="1FE319D7" w14:textId="77777777" w:rsidR="005A1395" w:rsidRDefault="005A1395" w:rsidP="00D66083">
      <w:pPr>
        <w:rPr>
          <w:rFonts w:ascii="Times New Roman" w:hAnsi="Times New Roman"/>
          <w:sz w:val="24"/>
          <w:szCs w:val="24"/>
          <w:lang w:val="es-ES"/>
        </w:rPr>
      </w:pPr>
    </w:p>
    <w:p w14:paraId="66630A52" w14:textId="77777777" w:rsidR="005A1395" w:rsidRPr="00797C0D" w:rsidRDefault="005A1395" w:rsidP="00D66083">
      <w:pPr>
        <w:rPr>
          <w:rFonts w:ascii="Times New Roman" w:hAnsi="Times New Roman"/>
          <w:sz w:val="24"/>
          <w:szCs w:val="24"/>
          <w:lang w:val="es-ES"/>
        </w:rPr>
      </w:pPr>
    </w:p>
    <w:p w14:paraId="008FD4FE" w14:textId="77777777" w:rsidR="00017278" w:rsidRDefault="00017278" w:rsidP="00017278">
      <w:pPr>
        <w:pStyle w:val="Prrafodelista"/>
        <w:rPr>
          <w:rFonts w:ascii="Times New Roman" w:hAnsi="Times New Roman"/>
          <w:b/>
          <w:sz w:val="24"/>
          <w:szCs w:val="24"/>
          <w:lang w:val="es-ES"/>
        </w:rPr>
      </w:pPr>
    </w:p>
    <w:p w14:paraId="28EAC8A6" w14:textId="77777777" w:rsidR="003E764A" w:rsidRDefault="003E764A" w:rsidP="00017278">
      <w:pPr>
        <w:pStyle w:val="Prrafodelista"/>
        <w:rPr>
          <w:rFonts w:ascii="Times New Roman" w:hAnsi="Times New Roman"/>
          <w:b/>
          <w:sz w:val="24"/>
          <w:szCs w:val="24"/>
          <w:lang w:val="es-ES"/>
        </w:rPr>
      </w:pPr>
    </w:p>
    <w:p w14:paraId="522060DF" w14:textId="77777777" w:rsidR="003E764A" w:rsidRDefault="003E764A" w:rsidP="00017278">
      <w:pPr>
        <w:pStyle w:val="Prrafodelista"/>
        <w:rPr>
          <w:rFonts w:ascii="Times New Roman" w:hAnsi="Times New Roman"/>
          <w:b/>
          <w:sz w:val="24"/>
          <w:szCs w:val="24"/>
          <w:lang w:val="es-ES"/>
        </w:rPr>
      </w:pPr>
    </w:p>
    <w:p w14:paraId="3F3124D0" w14:textId="77777777" w:rsidR="003E764A" w:rsidRDefault="003E764A" w:rsidP="00017278">
      <w:pPr>
        <w:pStyle w:val="Prrafodelista"/>
        <w:rPr>
          <w:rFonts w:ascii="Times New Roman" w:hAnsi="Times New Roman"/>
          <w:b/>
          <w:sz w:val="24"/>
          <w:szCs w:val="24"/>
          <w:lang w:val="es-ES"/>
        </w:rPr>
      </w:pPr>
    </w:p>
    <w:p w14:paraId="5B5E20F8" w14:textId="77777777" w:rsidR="003E764A" w:rsidRDefault="003E764A" w:rsidP="00017278">
      <w:pPr>
        <w:pStyle w:val="Prrafodelista"/>
        <w:rPr>
          <w:rFonts w:ascii="Times New Roman" w:hAnsi="Times New Roman"/>
          <w:b/>
          <w:sz w:val="24"/>
          <w:szCs w:val="24"/>
          <w:lang w:val="es-ES"/>
        </w:rPr>
      </w:pPr>
    </w:p>
    <w:p w14:paraId="4523A907" w14:textId="77777777" w:rsidR="00B64FFF" w:rsidRDefault="00B64FFF" w:rsidP="00797C0D">
      <w:pPr>
        <w:pStyle w:val="Prrafodelista"/>
        <w:numPr>
          <w:ilvl w:val="0"/>
          <w:numId w:val="13"/>
        </w:numPr>
        <w:rPr>
          <w:rFonts w:ascii="Times New Roman" w:hAnsi="Times New Roman"/>
          <w:b/>
          <w:sz w:val="24"/>
          <w:szCs w:val="24"/>
          <w:lang w:val="es-ES"/>
        </w:rPr>
      </w:pPr>
      <w:r w:rsidRPr="00797C0D">
        <w:rPr>
          <w:rFonts w:ascii="Times New Roman" w:hAnsi="Times New Roman"/>
          <w:b/>
          <w:sz w:val="24"/>
          <w:szCs w:val="24"/>
          <w:lang w:val="es-ES"/>
        </w:rPr>
        <w:lastRenderedPageBreak/>
        <w:t>Evidencias</w:t>
      </w:r>
      <w:r w:rsidR="00ED0AD7" w:rsidRPr="00797C0D">
        <w:rPr>
          <w:rFonts w:ascii="Times New Roman" w:hAnsi="Times New Roman"/>
          <w:b/>
          <w:sz w:val="24"/>
          <w:szCs w:val="24"/>
          <w:lang w:val="es-ES"/>
        </w:rPr>
        <w:t xml:space="preserve"> de actividades</w:t>
      </w:r>
      <w:r w:rsidRPr="00797C0D">
        <w:rPr>
          <w:rFonts w:ascii="Times New Roman" w:hAnsi="Times New Roman"/>
          <w:b/>
          <w:sz w:val="24"/>
          <w:szCs w:val="24"/>
          <w:lang w:val="es-ES"/>
        </w:rPr>
        <w:t>:</w:t>
      </w:r>
    </w:p>
    <w:p w14:paraId="041850B5" w14:textId="77777777" w:rsidR="00017278" w:rsidRPr="00797C0D" w:rsidRDefault="00017278" w:rsidP="00017278">
      <w:pPr>
        <w:pStyle w:val="Prrafodelista"/>
        <w:rPr>
          <w:rFonts w:ascii="Times New Roman" w:hAnsi="Times New Roman"/>
          <w:b/>
          <w:sz w:val="24"/>
          <w:szCs w:val="24"/>
          <w:lang w:val="es-ES"/>
        </w:rPr>
      </w:pPr>
    </w:p>
    <w:p w14:paraId="33DCD718" w14:textId="77777777" w:rsidR="00D66083" w:rsidRDefault="00B64FFF" w:rsidP="0053147A">
      <w:pPr>
        <w:pStyle w:val="Prrafodelista"/>
        <w:numPr>
          <w:ilvl w:val="0"/>
          <w:numId w:val="12"/>
        </w:numPr>
        <w:rPr>
          <w:rFonts w:ascii="Times New Roman" w:hAnsi="Times New Roman"/>
          <w:b/>
          <w:sz w:val="24"/>
          <w:szCs w:val="24"/>
          <w:lang w:val="es-ES"/>
        </w:rPr>
      </w:pPr>
      <w:r w:rsidRPr="00797C0D">
        <w:rPr>
          <w:rFonts w:ascii="Times New Roman" w:hAnsi="Times New Roman"/>
          <w:b/>
          <w:sz w:val="24"/>
          <w:szCs w:val="24"/>
          <w:lang w:val="es-ES"/>
        </w:rPr>
        <w:t>Fotograf</w:t>
      </w:r>
      <w:r w:rsidR="0053147A" w:rsidRPr="00797C0D">
        <w:rPr>
          <w:rFonts w:ascii="Times New Roman" w:hAnsi="Times New Roman"/>
          <w:b/>
          <w:sz w:val="24"/>
          <w:szCs w:val="24"/>
          <w:lang w:val="es-ES"/>
        </w:rPr>
        <w:t>ías</w:t>
      </w:r>
    </w:p>
    <w:p w14:paraId="3A34750F" w14:textId="77777777" w:rsidR="003E764A" w:rsidRDefault="003E764A" w:rsidP="0053147A">
      <w:pPr>
        <w:pStyle w:val="Prrafodelista"/>
        <w:numPr>
          <w:ilvl w:val="0"/>
          <w:numId w:val="12"/>
        </w:numPr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Documentos adicionales (oficio, guías, material didáctico)</w:t>
      </w:r>
    </w:p>
    <w:p w14:paraId="097B82EA" w14:textId="77777777" w:rsidR="00017278" w:rsidRPr="00797C0D" w:rsidRDefault="00017278" w:rsidP="0053147A">
      <w:pPr>
        <w:pStyle w:val="Prrafodelista"/>
        <w:tabs>
          <w:tab w:val="left" w:pos="3840"/>
        </w:tabs>
        <w:rPr>
          <w:rFonts w:ascii="Times New Roman" w:hAnsi="Times New Roman"/>
          <w:b/>
          <w:sz w:val="24"/>
          <w:szCs w:val="24"/>
          <w:lang w:val="es-ES"/>
        </w:rPr>
      </w:pPr>
    </w:p>
    <w:p w14:paraId="625A02E7" w14:textId="77777777" w:rsidR="0053147A" w:rsidRDefault="0053147A" w:rsidP="0053147A">
      <w:pPr>
        <w:pStyle w:val="Prrafodelista"/>
        <w:numPr>
          <w:ilvl w:val="0"/>
          <w:numId w:val="13"/>
        </w:numPr>
        <w:tabs>
          <w:tab w:val="left" w:pos="3840"/>
        </w:tabs>
        <w:rPr>
          <w:rFonts w:ascii="Times New Roman" w:hAnsi="Times New Roman"/>
          <w:b/>
          <w:sz w:val="24"/>
          <w:szCs w:val="24"/>
          <w:lang w:val="es-ES"/>
        </w:rPr>
      </w:pPr>
      <w:r w:rsidRPr="00797C0D">
        <w:rPr>
          <w:rFonts w:ascii="Times New Roman" w:hAnsi="Times New Roman"/>
          <w:b/>
          <w:sz w:val="24"/>
          <w:szCs w:val="24"/>
          <w:lang w:val="es-ES"/>
        </w:rPr>
        <w:t>Firmas de responsabilidad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64"/>
        <w:gridCol w:w="4762"/>
      </w:tblGrid>
      <w:tr w:rsidR="008E084F" w:rsidRPr="00FE5AAD" w14:paraId="638A8FFC" w14:textId="77777777" w:rsidTr="003E764A">
        <w:trPr>
          <w:trHeight w:val="1212"/>
          <w:jc w:val="center"/>
        </w:trPr>
        <w:tc>
          <w:tcPr>
            <w:tcW w:w="3364" w:type="dxa"/>
          </w:tcPr>
          <w:p w14:paraId="322E4517" w14:textId="77777777" w:rsidR="008E084F" w:rsidRDefault="008E084F" w:rsidP="0053147A">
            <w:pPr>
              <w:tabs>
                <w:tab w:val="left" w:pos="3840"/>
              </w:tabs>
              <w:rPr>
                <w:b/>
                <w:lang w:val="es-ES"/>
              </w:rPr>
            </w:pPr>
            <w:r>
              <w:rPr>
                <w:b/>
                <w:lang w:val="es-ES"/>
              </w:rPr>
              <w:t>DIRECTOR DE PROYECTO DE VINCULACIÓN CON LA COMUNIDAD</w:t>
            </w:r>
            <w:r w:rsidRPr="008E084F">
              <w:rPr>
                <w:b/>
                <w:i/>
                <w:color w:val="BFBFBF" w:themeColor="background1" w:themeShade="BF"/>
                <w:lang w:val="es-ES"/>
              </w:rPr>
              <w:t>(Nombre completo)</w:t>
            </w:r>
          </w:p>
        </w:tc>
        <w:tc>
          <w:tcPr>
            <w:tcW w:w="4762" w:type="dxa"/>
          </w:tcPr>
          <w:p w14:paraId="341D4FC9" w14:textId="77777777" w:rsidR="008E084F" w:rsidRDefault="008E084F" w:rsidP="0053147A">
            <w:pPr>
              <w:tabs>
                <w:tab w:val="left" w:pos="3840"/>
              </w:tabs>
              <w:rPr>
                <w:b/>
                <w:lang w:val="es-ES"/>
              </w:rPr>
            </w:pPr>
          </w:p>
        </w:tc>
      </w:tr>
      <w:tr w:rsidR="008E084F" w14:paraId="4995EB78" w14:textId="77777777" w:rsidTr="003E764A">
        <w:trPr>
          <w:trHeight w:val="1239"/>
          <w:jc w:val="center"/>
        </w:trPr>
        <w:tc>
          <w:tcPr>
            <w:tcW w:w="3364" w:type="dxa"/>
          </w:tcPr>
          <w:p w14:paraId="55C298B4" w14:textId="77777777" w:rsidR="008E084F" w:rsidRDefault="008E084F" w:rsidP="0053147A">
            <w:pPr>
              <w:tabs>
                <w:tab w:val="left" w:pos="3840"/>
              </w:tabs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DOCENTE 1 </w:t>
            </w:r>
            <w:r w:rsidRPr="008E084F">
              <w:rPr>
                <w:b/>
                <w:i/>
                <w:color w:val="BFBFBF" w:themeColor="background1" w:themeShade="BF"/>
                <w:lang w:val="es-ES"/>
              </w:rPr>
              <w:t>(Nombre completo)</w:t>
            </w:r>
          </w:p>
        </w:tc>
        <w:tc>
          <w:tcPr>
            <w:tcW w:w="4762" w:type="dxa"/>
          </w:tcPr>
          <w:p w14:paraId="25690949" w14:textId="77777777" w:rsidR="008E084F" w:rsidRDefault="008E084F" w:rsidP="0053147A">
            <w:pPr>
              <w:tabs>
                <w:tab w:val="left" w:pos="3840"/>
              </w:tabs>
              <w:rPr>
                <w:b/>
                <w:lang w:val="es-ES"/>
              </w:rPr>
            </w:pPr>
          </w:p>
        </w:tc>
      </w:tr>
      <w:tr w:rsidR="008E084F" w14:paraId="4F255745" w14:textId="77777777" w:rsidTr="003E764A">
        <w:trPr>
          <w:trHeight w:val="1232"/>
          <w:jc w:val="center"/>
        </w:trPr>
        <w:tc>
          <w:tcPr>
            <w:tcW w:w="3364" w:type="dxa"/>
          </w:tcPr>
          <w:p w14:paraId="17772C0B" w14:textId="77777777" w:rsidR="008E084F" w:rsidRDefault="008E084F" w:rsidP="0053147A">
            <w:pPr>
              <w:tabs>
                <w:tab w:val="left" w:pos="3840"/>
              </w:tabs>
              <w:rPr>
                <w:b/>
                <w:lang w:val="es-ES"/>
              </w:rPr>
            </w:pPr>
            <w:r>
              <w:rPr>
                <w:b/>
                <w:lang w:val="es-ES"/>
              </w:rPr>
              <w:t>DOCENTE 2</w:t>
            </w:r>
            <w:r w:rsidRPr="008E084F">
              <w:rPr>
                <w:b/>
                <w:i/>
                <w:color w:val="BFBFBF" w:themeColor="background1" w:themeShade="BF"/>
                <w:lang w:val="es-ES"/>
              </w:rPr>
              <w:t>(Nombre completo)</w:t>
            </w:r>
          </w:p>
        </w:tc>
        <w:tc>
          <w:tcPr>
            <w:tcW w:w="4762" w:type="dxa"/>
          </w:tcPr>
          <w:p w14:paraId="51E1667B" w14:textId="77777777" w:rsidR="008E084F" w:rsidRDefault="008E084F" w:rsidP="0053147A">
            <w:pPr>
              <w:tabs>
                <w:tab w:val="left" w:pos="3840"/>
              </w:tabs>
              <w:rPr>
                <w:b/>
                <w:lang w:val="es-ES"/>
              </w:rPr>
            </w:pPr>
          </w:p>
        </w:tc>
      </w:tr>
      <w:tr w:rsidR="008E084F" w14:paraId="46EDBE3F" w14:textId="77777777" w:rsidTr="003E764A">
        <w:trPr>
          <w:trHeight w:val="1237"/>
          <w:jc w:val="center"/>
        </w:trPr>
        <w:tc>
          <w:tcPr>
            <w:tcW w:w="3364" w:type="dxa"/>
          </w:tcPr>
          <w:p w14:paraId="6691E30E" w14:textId="77777777" w:rsidR="008E084F" w:rsidRDefault="008E084F" w:rsidP="0053147A">
            <w:pPr>
              <w:tabs>
                <w:tab w:val="left" w:pos="3840"/>
              </w:tabs>
              <w:rPr>
                <w:b/>
                <w:lang w:val="es-ES"/>
              </w:rPr>
            </w:pPr>
            <w:r>
              <w:rPr>
                <w:b/>
                <w:lang w:val="es-ES"/>
              </w:rPr>
              <w:t>DOCENTE 3</w:t>
            </w:r>
            <w:r w:rsidRPr="008E084F">
              <w:rPr>
                <w:b/>
                <w:i/>
                <w:color w:val="BFBFBF" w:themeColor="background1" w:themeShade="BF"/>
                <w:lang w:val="es-ES"/>
              </w:rPr>
              <w:t>(Nombre completo)</w:t>
            </w:r>
          </w:p>
        </w:tc>
        <w:tc>
          <w:tcPr>
            <w:tcW w:w="4762" w:type="dxa"/>
          </w:tcPr>
          <w:p w14:paraId="05C08CFF" w14:textId="77777777" w:rsidR="008E084F" w:rsidRDefault="008E084F" w:rsidP="0053147A">
            <w:pPr>
              <w:tabs>
                <w:tab w:val="left" w:pos="3840"/>
              </w:tabs>
              <w:rPr>
                <w:b/>
                <w:lang w:val="es-ES"/>
              </w:rPr>
            </w:pPr>
          </w:p>
        </w:tc>
      </w:tr>
      <w:tr w:rsidR="008E084F" w14:paraId="4732DCE0" w14:textId="77777777" w:rsidTr="003E764A">
        <w:trPr>
          <w:trHeight w:val="1111"/>
          <w:jc w:val="center"/>
        </w:trPr>
        <w:tc>
          <w:tcPr>
            <w:tcW w:w="3364" w:type="dxa"/>
          </w:tcPr>
          <w:p w14:paraId="29A845CA" w14:textId="77777777" w:rsidR="008E084F" w:rsidRDefault="008E084F" w:rsidP="0053147A">
            <w:pPr>
              <w:tabs>
                <w:tab w:val="left" w:pos="3840"/>
              </w:tabs>
              <w:rPr>
                <w:b/>
                <w:lang w:val="es-ES"/>
              </w:rPr>
            </w:pPr>
            <w:r>
              <w:rPr>
                <w:b/>
                <w:lang w:val="es-ES"/>
              </w:rPr>
              <w:t>DIRECCIÓN DE VINCULACIÓN</w:t>
            </w:r>
          </w:p>
        </w:tc>
        <w:tc>
          <w:tcPr>
            <w:tcW w:w="4762" w:type="dxa"/>
          </w:tcPr>
          <w:p w14:paraId="378A1420" w14:textId="77777777" w:rsidR="008E084F" w:rsidRDefault="008E084F" w:rsidP="0053147A">
            <w:pPr>
              <w:tabs>
                <w:tab w:val="left" w:pos="3840"/>
              </w:tabs>
              <w:rPr>
                <w:b/>
                <w:lang w:val="es-ES"/>
              </w:rPr>
            </w:pPr>
          </w:p>
        </w:tc>
      </w:tr>
    </w:tbl>
    <w:p w14:paraId="055061A2" w14:textId="77777777" w:rsidR="0053147A" w:rsidRPr="0053147A" w:rsidRDefault="0053147A" w:rsidP="003E764A">
      <w:pPr>
        <w:tabs>
          <w:tab w:val="left" w:pos="3840"/>
        </w:tabs>
        <w:rPr>
          <w:b/>
          <w:lang w:val="es-ES"/>
        </w:rPr>
      </w:pPr>
    </w:p>
    <w:sectPr w:rsidR="0053147A" w:rsidRPr="0053147A" w:rsidSect="00950002">
      <w:pgSz w:w="16839" w:h="11907" w:orient="landscape" w:code="1"/>
      <w:pgMar w:top="1418" w:right="1440" w:bottom="1418" w:left="1440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2D7C9" w14:textId="77777777" w:rsidR="000A0566" w:rsidRDefault="000A0566">
      <w:pPr>
        <w:spacing w:after="0" w:line="240" w:lineRule="auto"/>
      </w:pPr>
      <w:r>
        <w:separator/>
      </w:r>
    </w:p>
  </w:endnote>
  <w:endnote w:type="continuationSeparator" w:id="0">
    <w:p w14:paraId="2DD9F0DB" w14:textId="77777777" w:rsidR="000A0566" w:rsidRDefault="000A0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14233" w14:textId="77777777" w:rsidR="009078CC" w:rsidRDefault="00751AE7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F621621" wp14:editId="10F7B5F9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3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086C7CA8" w14:textId="7CD9D2C7" w:rsidR="009078CC" w:rsidRPr="00D66083" w:rsidRDefault="00000000">
                          <w:pPr>
                            <w:pStyle w:val="Sinespaciado"/>
                            <w:rPr>
                              <w:rFonts w:asciiTheme="majorHAnsi" w:eastAsiaTheme="majorEastAsia" w:hAnsiTheme="majorHAnsi" w:cstheme="majorBidi"/>
                              <w:sz w:val="20"/>
                              <w:lang w:val="es-ES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Título"/>
                              <w:id w:val="20196535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 w:rsidR="00EA4E36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Matriz de Control de Avance Mensual - Proyecto de Vinculación (MES)</w:t>
                              </w:r>
                            </w:sdtContent>
                          </w:sdt>
                          <w:r w:rsidR="00751AE7">
                            <w:rPr>
                              <w:rFonts w:asciiTheme="majorHAnsi" w:eastAsiaTheme="majorEastAsia" w:hAnsiTheme="majorHAnsi" w:cstheme="majorBidi"/>
                              <w:sz w:val="20"/>
                              <w:lang w:val="es-ES"/>
                            </w:rPr>
                            <w:t xml:space="preserve"> |  </w:t>
                          </w: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Fecha"/>
                              <w:id w:val="201965362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dd/MM/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EA4E36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lang w:val="es-ES"/>
                                </w:rPr>
                                <w:t>Fecha:_________________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1F621621" id="Rectángulo 22" o:spid="_x0000_s1028" style="position:absolute;margin-left:0;margin-top:0;width:41.85pt;height:9in;z-index:251664384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" o:allowincell="f" filled="f" stroked="f">
              <v:textbox style="layout-flow:vertical;mso-layout-flow-alt:bottom-to-top" inset=",,8.64pt,10.8pt">
                <w:txbxContent>
                  <w:p w14:paraId="086C7CA8" w14:textId="7CD9D2C7" w:rsidR="009078CC" w:rsidRPr="00D66083" w:rsidRDefault="00000000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sz w:val="20"/>
                        <w:lang w:val="es-ES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Título"/>
                        <w:id w:val="201965352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r w:rsidR="00EA4E36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Matriz de Control de Avance Mensual - Proyecto de Vinculación (MES)</w:t>
                        </w:r>
                      </w:sdtContent>
                    </w:sdt>
                    <w:r w:rsidR="00751AE7">
                      <w:rPr>
                        <w:rFonts w:asciiTheme="majorHAnsi" w:eastAsiaTheme="majorEastAsia" w:hAnsiTheme="majorHAnsi" w:cstheme="majorBidi"/>
                        <w:sz w:val="20"/>
                        <w:lang w:val="es-ES"/>
                      </w:rPr>
                      <w:t xml:space="preserve"> |  </w:t>
                    </w: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Fecha"/>
                        <w:id w:val="201965362"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dd/MM/yyyy"/>
                          <w:lid w:val="es-ES"/>
                          <w:storeMappedDataAs w:val="dateTime"/>
                          <w:calendar w:val="gregorian"/>
                        </w:date>
                      </w:sdtPr>
                      <w:sdtContent>
                        <w:r w:rsidR="00EA4E36">
                          <w:rPr>
                            <w:rFonts w:asciiTheme="majorHAnsi" w:eastAsiaTheme="majorEastAsia" w:hAnsiTheme="majorHAnsi" w:cstheme="majorBidi"/>
                            <w:sz w:val="20"/>
                            <w:lang w:val="es-ES"/>
                          </w:rPr>
                          <w:t>Fecha:_________________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A0CDDF6" wp14:editId="2AABEB4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33" name="Autoforma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4A6F665B" id="Autoforma 24" o:spid="_x0000_s1026" style="position:absolute;margin-left:0;margin-top:0;width:561.15pt;height:742.85pt;z-index:25166540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06EC703" wp14:editId="54D56FFE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34" name="Óva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517156AA" w14:textId="77777777" w:rsidR="009078CC" w:rsidRDefault="00751AE7">
                          <w:pPr>
                            <w:pStyle w:val="Sinespaciado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 w:rsidR="005A1395" w:rsidRPr="005A1395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06EC703" id="Óvalo 21" o:spid="_x0000_s1029" style="position:absolute;margin-left:0;margin-top:0;width:41pt;height:41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" o:allowincell="f" fillcolor="#d34817 [3204]" stroked="f">
              <v:textbox inset="0,0,0,0">
                <w:txbxContent>
                  <w:p w14:paraId="517156AA" w14:textId="77777777" w:rsidR="009078CC" w:rsidRDefault="00751AE7">
                    <w:pPr>
                      <w:pStyle w:val="Sinespaciado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 w:rsidR="005A1395" w:rsidRPr="005A1395">
                      <w:rPr>
                        <w:noProof/>
                        <w:color w:val="FFFFFF" w:themeColor="background1"/>
                        <w:sz w:val="40"/>
                        <w:szCs w:val="40"/>
                        <w:lang w:val="es-ES"/>
                      </w:rPr>
                      <w:t>2</w:t>
                    </w: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842AA" w14:textId="50945F00" w:rsidR="009078CC" w:rsidRDefault="009078CC">
    <w:pPr>
      <w:rPr>
        <w:sz w:val="20"/>
      </w:rPr>
    </w:pPr>
  </w:p>
  <w:p w14:paraId="05825B16" w14:textId="77777777" w:rsidR="009078CC" w:rsidRDefault="009078CC">
    <w:pPr>
      <w:pStyle w:val="Piedep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66112" w14:textId="77777777" w:rsidR="000A0566" w:rsidRDefault="000A0566">
      <w:pPr>
        <w:spacing w:after="0" w:line="240" w:lineRule="auto"/>
      </w:pPr>
      <w:r>
        <w:separator/>
      </w:r>
    </w:p>
  </w:footnote>
  <w:footnote w:type="continuationSeparator" w:id="0">
    <w:p w14:paraId="51063255" w14:textId="77777777" w:rsidR="000A0566" w:rsidRDefault="000A0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1CF23" w14:textId="58D3D6CE" w:rsidR="00EA4E36" w:rsidRDefault="00EA4E36">
    <w:pPr>
      <w:pStyle w:val="Encabezado"/>
    </w:pPr>
    <w:r>
      <w:rPr>
        <w:noProof/>
      </w:rPr>
      <w:drawing>
        <wp:anchor distT="0" distB="0" distL="114300" distR="114300" simplePos="0" relativeHeight="251673600" behindDoc="1" locked="0" layoutInCell="1" allowOverlap="1" wp14:anchorId="51151C19" wp14:editId="7B3787F0">
          <wp:simplePos x="0" y="0"/>
          <wp:positionH relativeFrom="margin">
            <wp:posOffset>6959635</wp:posOffset>
          </wp:positionH>
          <wp:positionV relativeFrom="margin">
            <wp:posOffset>-654529</wp:posOffset>
          </wp:positionV>
          <wp:extent cx="2552700" cy="845185"/>
          <wp:effectExtent l="0" t="0" r="0" b="0"/>
          <wp:wrapTight wrapText="bothSides">
            <wp:wrapPolygon edited="0">
              <wp:start x="0" y="0"/>
              <wp:lineTo x="0" y="20935"/>
              <wp:lineTo x="21439" y="20935"/>
              <wp:lineTo x="21439" y="0"/>
              <wp:lineTo x="0" y="0"/>
            </wp:wrapPolygon>
          </wp:wrapTight>
          <wp:docPr id="444067170" name="Imagen 44406717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845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46C53" w14:textId="4CEFFC6F" w:rsidR="00EA4E36" w:rsidRDefault="00EA4E36">
    <w:pPr>
      <w:pStyle w:val="Encabezado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179F2F1" wp14:editId="220D590C">
          <wp:simplePos x="0" y="0"/>
          <wp:positionH relativeFrom="margin">
            <wp:posOffset>-386128</wp:posOffset>
          </wp:positionH>
          <wp:positionV relativeFrom="paragraph">
            <wp:posOffset>-108118</wp:posOffset>
          </wp:positionV>
          <wp:extent cx="2641600" cy="711200"/>
          <wp:effectExtent l="0" t="0" r="0" b="0"/>
          <wp:wrapSquare wrapText="bothSides"/>
          <wp:docPr id="496357762" name="Imagen 496357762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letrero de color negr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160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00DFEB1D" wp14:editId="4EE13CD6">
          <wp:simplePos x="0" y="0"/>
          <wp:positionH relativeFrom="margin">
            <wp:posOffset>6837680</wp:posOffset>
          </wp:positionH>
          <wp:positionV relativeFrom="margin">
            <wp:posOffset>-690245</wp:posOffset>
          </wp:positionV>
          <wp:extent cx="2552700" cy="845185"/>
          <wp:effectExtent l="0" t="0" r="0" b="0"/>
          <wp:wrapTight wrapText="bothSides">
            <wp:wrapPolygon edited="0">
              <wp:start x="0" y="0"/>
              <wp:lineTo x="0" y="20935"/>
              <wp:lineTo x="21439" y="20935"/>
              <wp:lineTo x="21439" y="0"/>
              <wp:lineTo x="0" y="0"/>
            </wp:wrapPolygon>
          </wp:wrapTight>
          <wp:docPr id="7" name="Imagen 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845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aconvietas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aconvietas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aconvietas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aconvietas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 w15:restartNumberingAfterBreak="0">
    <w:nsid w:val="09646B25"/>
    <w:multiLevelType w:val="hybridMultilevel"/>
    <w:tmpl w:val="22FC9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6160D"/>
    <w:multiLevelType w:val="hybridMultilevel"/>
    <w:tmpl w:val="2982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C2F5F"/>
    <w:multiLevelType w:val="hybridMultilevel"/>
    <w:tmpl w:val="887A4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2490C"/>
    <w:multiLevelType w:val="hybridMultilevel"/>
    <w:tmpl w:val="37F8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840054">
    <w:abstractNumId w:val="4"/>
  </w:num>
  <w:num w:numId="2" w16cid:durableId="2051415770">
    <w:abstractNumId w:val="4"/>
  </w:num>
  <w:num w:numId="3" w16cid:durableId="1344935091">
    <w:abstractNumId w:val="3"/>
  </w:num>
  <w:num w:numId="4" w16cid:durableId="764618641">
    <w:abstractNumId w:val="3"/>
  </w:num>
  <w:num w:numId="5" w16cid:durableId="1689216996">
    <w:abstractNumId w:val="2"/>
  </w:num>
  <w:num w:numId="6" w16cid:durableId="1211651104">
    <w:abstractNumId w:val="2"/>
  </w:num>
  <w:num w:numId="7" w16cid:durableId="1469278083">
    <w:abstractNumId w:val="1"/>
  </w:num>
  <w:num w:numId="8" w16cid:durableId="330107411">
    <w:abstractNumId w:val="1"/>
  </w:num>
  <w:num w:numId="9" w16cid:durableId="1692608982">
    <w:abstractNumId w:val="0"/>
  </w:num>
  <w:num w:numId="10" w16cid:durableId="219482279">
    <w:abstractNumId w:val="0"/>
  </w:num>
  <w:num w:numId="11" w16cid:durableId="1807237663">
    <w:abstractNumId w:val="5"/>
  </w:num>
  <w:num w:numId="12" w16cid:durableId="398947021">
    <w:abstractNumId w:val="6"/>
  </w:num>
  <w:num w:numId="13" w16cid:durableId="926839805">
    <w:abstractNumId w:val="8"/>
  </w:num>
  <w:num w:numId="14" w16cid:durableId="1534269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083"/>
    <w:rsid w:val="00017278"/>
    <w:rsid w:val="00020191"/>
    <w:rsid w:val="000A0566"/>
    <w:rsid w:val="000F7469"/>
    <w:rsid w:val="00373C42"/>
    <w:rsid w:val="003C4A4A"/>
    <w:rsid w:val="003E764A"/>
    <w:rsid w:val="004953CA"/>
    <w:rsid w:val="0053147A"/>
    <w:rsid w:val="00571963"/>
    <w:rsid w:val="005A1395"/>
    <w:rsid w:val="00623042"/>
    <w:rsid w:val="007435F9"/>
    <w:rsid w:val="00751AE7"/>
    <w:rsid w:val="00797C0D"/>
    <w:rsid w:val="007A04E2"/>
    <w:rsid w:val="008E084F"/>
    <w:rsid w:val="009078CC"/>
    <w:rsid w:val="00950002"/>
    <w:rsid w:val="00A07F17"/>
    <w:rsid w:val="00B61A9F"/>
    <w:rsid w:val="00B64FFF"/>
    <w:rsid w:val="00D66083"/>
    <w:rsid w:val="00E227A2"/>
    <w:rsid w:val="00E94439"/>
    <w:rsid w:val="00EA4E36"/>
    <w:rsid w:val="00ED0AD7"/>
    <w:rsid w:val="00FE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EEF64"/>
  <w15:docId w15:val="{01ACD22C-2B00-47B0-B0D2-F28DA780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hAnsiTheme="majorHAnsi" w:cs="Times New Roman"/>
      <w:b/>
      <w:color w:val="9D3511" w:themeColor="accent1" w:themeShade="BF"/>
      <w:spacing w:val="2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hAnsiTheme="majorHAnsi" w:cs="Times New Roman"/>
      <w:b/>
      <w:color w:val="D34817" w:themeColor="accent1"/>
      <w:spacing w:val="20"/>
      <w:sz w:val="24"/>
      <w:szCs w:val="24"/>
    </w:rPr>
  </w:style>
  <w:style w:type="paragraph" w:styleId="Ttulo">
    <w:name w:val="Title"/>
    <w:basedOn w:val="Normal"/>
    <w:link w:val="TtuloCar"/>
    <w:uiPriority w:val="10"/>
    <w:qFormat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</w:rPr>
  </w:style>
  <w:style w:type="paragraph" w:styleId="Subttulo">
    <w:name w:val="Subtitle"/>
    <w:basedOn w:val="Normal"/>
    <w:link w:val="SubttuloCar"/>
    <w:uiPriority w:val="11"/>
    <w:qFormat/>
    <w:pPr>
      <w:spacing w:after="480" w:line="240" w:lineRule="auto"/>
      <w:jc w:val="center"/>
    </w:pPr>
    <w:rPr>
      <w:rFonts w:asciiTheme="majorHAnsi" w:hAnsiTheme="majorHAnsi" w:cstheme="minorBidi"/>
      <w:color w:val="00000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hAnsiTheme="majorHAnsi" w:cstheme="minorBidi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color w:val="000000" w:themeColor="text1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Textodebloque">
    <w:name w:val="Block Text"/>
    <w:aliases w:val="Bloquear cita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</w:rPr>
  </w:style>
  <w:style w:type="character" w:styleId="Ttulodellibro">
    <w:name w:val="Book Title"/>
    <w:basedOn w:val="Fuentedeprrafopredeter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nf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color w:val="000000" w:themeColor="text1"/>
      <w:szCs w:val="2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hAnsiTheme="majorHAnsi" w:cs="Times New Roman"/>
      <w:b/>
      <w:color w:val="7B6A4D" w:themeColor="accent3" w:themeShade="BF"/>
      <w:spacing w:val="20"/>
      <w:sz w:val="24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hAnsiTheme="majorHAnsi" w:cs="Times New Roman"/>
      <w:b/>
      <w:i/>
      <w:color w:val="7B6A4D" w:themeColor="accent3" w:themeShade="BF"/>
      <w:spacing w:val="20"/>
      <w:szCs w:val="26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hAnsiTheme="majorHAnsi" w:cs="Times New Roman"/>
      <w:color w:val="524733" w:themeColor="accent3" w:themeShade="80"/>
      <w:spacing w:val="10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hAnsiTheme="majorHAnsi" w:cs="Times New Roman"/>
      <w:i/>
      <w:color w:val="524733" w:themeColor="accent3" w:themeShade="80"/>
      <w:spacing w:val="1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hAnsiTheme="majorHAnsi" w:cs="Times New Roman"/>
      <w:color w:val="D34817" w:themeColor="accent1"/>
      <w:spacing w:val="1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hAnsiTheme="majorHAnsi" w:cs="Times New Roman"/>
      <w:i/>
      <w:color w:val="D34817" w:themeColor="accent1"/>
      <w:spacing w:val="10"/>
      <w:szCs w:val="20"/>
    </w:rPr>
  </w:style>
  <w:style w:type="character" w:styleId="nfasisintenso">
    <w:name w:val="Intense Emphasis"/>
    <w:basedOn w:val="Fuentedeprrafopredeter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paragraph" w:styleId="Citadestacada">
    <w:name w:val="Intense Quote"/>
    <w:basedOn w:val="Normal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styleId="Referenciaintensa">
    <w:name w:val="Intense Reference"/>
    <w:basedOn w:val="Fuentedeprrafopredeter"/>
    <w:uiPriority w:val="32"/>
    <w:qFormat/>
    <w:rPr>
      <w:rFonts w:cs="Times New Roman"/>
      <w:b/>
      <w:color w:val="D34817" w:themeColor="accent1"/>
      <w:sz w:val="22"/>
      <w:szCs w:val="22"/>
      <w:u w:val="single"/>
    </w:rPr>
  </w:style>
  <w:style w:type="paragraph" w:styleId="Listaconvietas">
    <w:name w:val="List Bullet"/>
    <w:basedOn w:val="Normal"/>
    <w:uiPriority w:val="36"/>
    <w:unhideWhenUsed/>
    <w:qFormat/>
    <w:pPr>
      <w:numPr>
        <w:numId w:val="2"/>
      </w:numPr>
      <w:spacing w:after="0"/>
      <w:contextualSpacing/>
    </w:pPr>
  </w:style>
  <w:style w:type="paragraph" w:styleId="Listaconvietas2">
    <w:name w:val="List Bullet 2"/>
    <w:basedOn w:val="Normal"/>
    <w:uiPriority w:val="36"/>
    <w:unhideWhenUsed/>
    <w:qFormat/>
    <w:pPr>
      <w:numPr>
        <w:numId w:val="4"/>
      </w:numPr>
      <w:spacing w:after="0"/>
    </w:pPr>
  </w:style>
  <w:style w:type="paragraph" w:styleId="Listaconvietas3">
    <w:name w:val="List Bullet 3"/>
    <w:basedOn w:val="Normal"/>
    <w:uiPriority w:val="36"/>
    <w:unhideWhenUsed/>
    <w:qFormat/>
    <w:pPr>
      <w:numPr>
        <w:numId w:val="6"/>
      </w:numPr>
      <w:spacing w:after="0"/>
    </w:pPr>
  </w:style>
  <w:style w:type="paragraph" w:styleId="Listaconvietas4">
    <w:name w:val="List Bullet 4"/>
    <w:basedOn w:val="Normal"/>
    <w:uiPriority w:val="36"/>
    <w:unhideWhenUsed/>
    <w:qFormat/>
    <w:pPr>
      <w:numPr>
        <w:numId w:val="8"/>
      </w:numPr>
      <w:spacing w:after="0"/>
    </w:pPr>
  </w:style>
  <w:style w:type="paragraph" w:styleId="Listaconvietas5">
    <w:name w:val="List Bullet 5"/>
    <w:basedOn w:val="Normal"/>
    <w:uiPriority w:val="36"/>
    <w:unhideWhenUsed/>
    <w:qFormat/>
    <w:pPr>
      <w:numPr>
        <w:numId w:val="10"/>
      </w:numPr>
      <w:spacing w:after="0"/>
    </w:pPr>
  </w:style>
  <w:style w:type="paragraph" w:styleId="Sinespaciado">
    <w:name w:val="No Spacing"/>
    <w:basedOn w:val="Normal"/>
    <w:uiPriority w:val="1"/>
    <w:qFormat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Cita">
    <w:name w:val="Quote"/>
    <w:basedOn w:val="Normal"/>
    <w:link w:val="CitaCar"/>
    <w:uiPriority w:val="29"/>
    <w:qFormat/>
    <w:rPr>
      <w:i/>
      <w:color w:val="808080" w:themeColor="background1" w:themeShade="80"/>
      <w:sz w:val="24"/>
    </w:rPr>
  </w:style>
  <w:style w:type="character" w:customStyle="1" w:styleId="CitaCar">
    <w:name w:val="Cita Car"/>
    <w:basedOn w:val="Fuentedeprrafopredeter"/>
    <w:link w:val="Cita"/>
    <w:uiPriority w:val="29"/>
    <w:rPr>
      <w:rFonts w:cs="Times New Roman"/>
      <w:i/>
      <w:color w:val="808080" w:themeColor="background1" w:themeShade="80"/>
      <w:sz w:val="24"/>
      <w:szCs w:val="24"/>
    </w:rPr>
  </w:style>
  <w:style w:type="character" w:styleId="Textoennegrita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nfasissutil">
    <w:name w:val="Subtle Emphasis"/>
    <w:basedOn w:val="Fuentedeprrafopredeter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2"/>
    </w:rPr>
  </w:style>
  <w:style w:type="character" w:styleId="Referenciasutil">
    <w:name w:val="Subtle Reference"/>
    <w:basedOn w:val="Fuentedeprrafopredeter"/>
    <w:uiPriority w:val="31"/>
    <w:qFormat/>
    <w:rPr>
      <w:rFonts w:cs="Times New Roman"/>
      <w:color w:val="737373" w:themeColor="text1" w:themeTint="8C"/>
      <w:sz w:val="22"/>
      <w:szCs w:val="22"/>
      <w:u w:val="single"/>
    </w:rPr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D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B2D1F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styleId="NormalWeb">
    <w:name w:val="Normal (Web)"/>
    <w:basedOn w:val="Normal"/>
    <w:uiPriority w:val="99"/>
    <w:semiHidden/>
    <w:unhideWhenUsed/>
    <w:rsid w:val="00D6608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table" w:styleId="Tablaconcuadrcula6concolores-nfasis1">
    <w:name w:val="Grid Table 6 Colorful Accent 1"/>
    <w:basedOn w:val="Tablanormal"/>
    <w:uiPriority w:val="51"/>
    <w:rsid w:val="00D66083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paragraph" w:styleId="Prrafodelista">
    <w:name w:val="List Paragraph"/>
    <w:basedOn w:val="Normal"/>
    <w:uiPriority w:val="34"/>
    <w:qFormat/>
    <w:rsid w:val="00B64FFF"/>
    <w:pPr>
      <w:ind w:left="720"/>
      <w:contextualSpacing/>
    </w:pPr>
  </w:style>
  <w:style w:type="table" w:styleId="Tablaconcuadrcula2-nfasis3">
    <w:name w:val="Grid Table 2 Accent 3"/>
    <w:basedOn w:val="Tablanormal"/>
    <w:uiPriority w:val="47"/>
    <w:rsid w:val="000F7469"/>
    <w:pPr>
      <w:spacing w:after="0" w:line="240" w:lineRule="auto"/>
    </w:pPr>
    <w:tblPr>
      <w:tblStyleRowBandSize w:val="1"/>
      <w:tblStyleColBandSize w:val="1"/>
      <w:tblBorders>
        <w:top w:val="single" w:sz="2" w:space="0" w:color="C7BBA5" w:themeColor="accent3" w:themeTint="99"/>
        <w:bottom w:val="single" w:sz="2" w:space="0" w:color="C7BBA5" w:themeColor="accent3" w:themeTint="99"/>
        <w:insideH w:val="single" w:sz="2" w:space="0" w:color="C7BBA5" w:themeColor="accent3" w:themeTint="99"/>
        <w:insideV w:val="single" w:sz="2" w:space="0" w:color="C7BB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BB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BB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Tablaconcuadrcula2-nfasis2">
    <w:name w:val="Grid Table 2 Accent 2"/>
    <w:basedOn w:val="Tablanormal"/>
    <w:uiPriority w:val="47"/>
    <w:rsid w:val="000F7469"/>
    <w:pPr>
      <w:spacing w:after="0" w:line="240" w:lineRule="auto"/>
    </w:pPr>
    <w:tblPr>
      <w:tblStyleRowBandSize w:val="1"/>
      <w:tblStyleColBandSize w:val="1"/>
      <w:tblBorders>
        <w:top w:val="single" w:sz="2" w:space="0" w:color="DE6A5C" w:themeColor="accent2" w:themeTint="99"/>
        <w:bottom w:val="single" w:sz="2" w:space="0" w:color="DE6A5C" w:themeColor="accent2" w:themeTint="99"/>
        <w:insideH w:val="single" w:sz="2" w:space="0" w:color="DE6A5C" w:themeColor="accent2" w:themeTint="99"/>
        <w:insideV w:val="single" w:sz="2" w:space="0" w:color="DE6A5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6A5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6A5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Tablaconcuadrcula2-nfasis1">
    <w:name w:val="Grid Table 2 Accent 1"/>
    <w:basedOn w:val="Tablanormal"/>
    <w:uiPriority w:val="47"/>
    <w:rsid w:val="000F7469"/>
    <w:pPr>
      <w:spacing w:after="0" w:line="240" w:lineRule="auto"/>
    </w:pPr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Tablaconcuadrcula3-nfasis1">
    <w:name w:val="Grid Table 3 Accent 1"/>
    <w:basedOn w:val="Tablanormal"/>
    <w:uiPriority w:val="48"/>
    <w:rsid w:val="000F7469"/>
    <w:pPr>
      <w:spacing w:after="0"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  <w:tblStylePr w:type="neCell">
      <w:tblPr/>
      <w:tcPr>
        <w:tcBorders>
          <w:bottom w:val="single" w:sz="4" w:space="0" w:color="EE8C69" w:themeColor="accent1" w:themeTint="99"/>
        </w:tcBorders>
      </w:tcPr>
    </w:tblStylePr>
    <w:tblStylePr w:type="nwCell">
      <w:tblPr/>
      <w:tcPr>
        <w:tcBorders>
          <w:bottom w:val="single" w:sz="4" w:space="0" w:color="EE8C69" w:themeColor="accent1" w:themeTint="99"/>
        </w:tcBorders>
      </w:tcPr>
    </w:tblStylePr>
    <w:tblStylePr w:type="seCell">
      <w:tblPr/>
      <w:tcPr>
        <w:tcBorders>
          <w:top w:val="single" w:sz="4" w:space="0" w:color="EE8C69" w:themeColor="accent1" w:themeTint="99"/>
        </w:tcBorders>
      </w:tcPr>
    </w:tblStylePr>
    <w:tblStylePr w:type="swCell">
      <w:tblPr/>
      <w:tcPr>
        <w:tcBorders>
          <w:top w:val="single" w:sz="4" w:space="0" w:color="EE8C69" w:themeColor="accent1" w:themeTint="99"/>
        </w:tcBorders>
      </w:tcPr>
    </w:tblStylePr>
  </w:style>
  <w:style w:type="table" w:styleId="Tablaconcuadrcula4-nfasis1">
    <w:name w:val="Grid Table 4 Accent 1"/>
    <w:basedOn w:val="Tablanormal"/>
    <w:uiPriority w:val="49"/>
    <w:rsid w:val="00797C0D"/>
    <w:pPr>
      <w:spacing w:after="0"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U-ISTER-PC-ADMIN\AppData\Roaming\Microsoft\Plantillas\Informe%20(tema%20Equidad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66F7CFCB844DB4AD378EE857BAD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DE6E5-511B-48A6-83A8-1480A1540DB7}"/>
      </w:docPartPr>
      <w:docPartBody>
        <w:p w:rsidR="001127A3" w:rsidRDefault="006A7454">
          <w:pPr>
            <w:pStyle w:val="7B66F7CFCB844DB4AD378EE857BADFD3"/>
          </w:pPr>
          <w:r>
            <w:rPr>
              <w:lang w:val="es-ES"/>
            </w:rPr>
            <w:t>[Escriba el título del documento]</w:t>
          </w:r>
        </w:p>
      </w:docPartBody>
    </w:docPart>
    <w:docPart>
      <w:docPartPr>
        <w:name w:val="D83394E05FDD4BC987E71707D7E28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8FA21-6BBF-40AA-9909-B8A184DEAD05}"/>
      </w:docPartPr>
      <w:docPartBody>
        <w:p w:rsidR="001127A3" w:rsidRDefault="006A7454">
          <w:pPr>
            <w:pStyle w:val="D83394E05FDD4BC987E71707D7E2822B"/>
          </w:pPr>
          <w:r>
            <w:rPr>
              <w:lang w:val="es-ES"/>
            </w:rPr>
            <w:t>[Escriba el subtítulo del documento]</w:t>
          </w:r>
        </w:p>
      </w:docPartBody>
    </w:docPart>
    <w:docPart>
      <w:docPartPr>
        <w:name w:val="4502EE8BECD447A7A2A92F9918DE6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E8F06-6285-499D-90C8-10643873F50A}"/>
      </w:docPartPr>
      <w:docPartBody>
        <w:p w:rsidR="001127A3" w:rsidRDefault="006A7454">
          <w:pPr>
            <w:pStyle w:val="4502EE8BECD447A7A2A92F9918DE6144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  <w:lang w:val="es-ES"/>
            </w:rPr>
            <w:t>[Escriba el título del documento]</w:t>
          </w:r>
        </w:p>
      </w:docPartBody>
    </w:docPart>
    <w:docPart>
      <w:docPartPr>
        <w:name w:val="2E749FE23E144C83BE6344E1C77DA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95F78-3CA5-42EA-BC21-E2B7A8213825}"/>
      </w:docPartPr>
      <w:docPartBody>
        <w:p w:rsidR="001127A3" w:rsidRDefault="006A7454">
          <w:pPr>
            <w:pStyle w:val="2E749FE23E144C83BE6344E1C77DA8BC"/>
          </w:pPr>
          <w:r>
            <w:rPr>
              <w:sz w:val="36"/>
              <w:szCs w:val="36"/>
              <w:lang w:val="es-ES"/>
            </w:rPr>
            <w:t>[Escriba el subtítulo del documento]</w:t>
          </w:r>
        </w:p>
      </w:docPartBody>
    </w:docPart>
    <w:docPart>
      <w:docPartPr>
        <w:name w:val="DA0CF53E066B4027B799A202F8533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98A16-563E-4406-A5EA-D3E5FF6DA15F}"/>
      </w:docPartPr>
      <w:docPartBody>
        <w:p w:rsidR="00835709" w:rsidRDefault="00C51C8B" w:rsidP="00C51C8B">
          <w:pPr>
            <w:pStyle w:val="DA0CF53E066B4027B799A202F8533906"/>
          </w:pPr>
          <w:r>
            <w:rPr>
              <w:sz w:val="36"/>
              <w:szCs w:val="36"/>
              <w:lang w:val="es-ES"/>
            </w:rPr>
            <w:t>[Escriba el 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454"/>
    <w:rsid w:val="001127A3"/>
    <w:rsid w:val="005C363D"/>
    <w:rsid w:val="006A7454"/>
    <w:rsid w:val="00835709"/>
    <w:rsid w:val="00947DFB"/>
    <w:rsid w:val="00B706B5"/>
    <w:rsid w:val="00C51C8B"/>
    <w:rsid w:val="00DC75E7"/>
    <w:rsid w:val="00E5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spacing w:before="300" w:after="40" w:line="240" w:lineRule="auto"/>
      <w:outlineLvl w:val="0"/>
    </w:pPr>
    <w:rPr>
      <w:rFonts w:asciiTheme="majorHAnsi" w:eastAsiaTheme="minorHAnsi" w:hAnsiTheme="majorHAnsi" w:cs="Times New Roman"/>
      <w:b/>
      <w:color w:val="2F5496" w:themeColor="accent1" w:themeShade="BF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pPr>
      <w:spacing w:before="240" w:after="40" w:line="240" w:lineRule="auto"/>
      <w:outlineLvl w:val="1"/>
    </w:pPr>
    <w:rPr>
      <w:rFonts w:asciiTheme="majorHAnsi" w:eastAsiaTheme="minorHAnsi" w:hAnsiTheme="majorHAnsi" w:cs="Times New Roman"/>
      <w:b/>
      <w:color w:val="2F5496" w:themeColor="accent1" w:themeShade="BF"/>
      <w:spacing w:val="20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qFormat/>
    <w:pPr>
      <w:spacing w:before="200" w:after="40" w:line="240" w:lineRule="auto"/>
      <w:outlineLvl w:val="2"/>
    </w:pPr>
    <w:rPr>
      <w:rFonts w:asciiTheme="majorHAnsi" w:eastAsiaTheme="minorHAnsi" w:hAnsiTheme="majorHAnsi" w:cs="Times New Roman"/>
      <w:b/>
      <w:color w:val="4472C4" w:themeColor="accent1"/>
      <w:spacing w:val="2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B66F7CFCB844DB4AD378EE857BADFD3">
    <w:name w:val="7B66F7CFCB844DB4AD378EE857BADFD3"/>
  </w:style>
  <w:style w:type="paragraph" w:customStyle="1" w:styleId="D83394E05FDD4BC987E71707D7E2822B">
    <w:name w:val="D83394E05FDD4BC987E71707D7E2822B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inorHAnsi" w:hAnsiTheme="majorHAnsi" w:cs="Times New Roman"/>
      <w:b/>
      <w:color w:val="2F5496" w:themeColor="accent1" w:themeShade="BF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inorHAnsi" w:hAnsiTheme="majorHAnsi" w:cs="Times New Roman"/>
      <w:b/>
      <w:color w:val="2F5496" w:themeColor="accent1" w:themeShade="BF"/>
      <w:spacing w:val="2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inorHAnsi" w:hAnsiTheme="majorHAnsi" w:cs="Times New Roman"/>
      <w:b/>
      <w:color w:val="4472C4" w:themeColor="accent1"/>
      <w:spacing w:val="2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4502EE8BECD447A7A2A92F9918DE6144">
    <w:name w:val="4502EE8BECD447A7A2A92F9918DE6144"/>
  </w:style>
  <w:style w:type="paragraph" w:customStyle="1" w:styleId="2E749FE23E144C83BE6344E1C77DA8BC">
    <w:name w:val="2E749FE23E144C83BE6344E1C77DA8BC"/>
  </w:style>
  <w:style w:type="paragraph" w:customStyle="1" w:styleId="DA0CF53E066B4027B799A202F8533906">
    <w:name w:val="DA0CF53E066B4027B799A202F8533906"/>
    <w:rsid w:val="00C51C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Fecha:_________________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outs:propertyMetadataList/>
  <outs:corruptMetadataWasLost/>
</outs:outSpace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A62443-B074-4A13-9979-D75EC8B85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B806B-C3C7-4EFE-A57F-81DC87A14EE1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949E6E85-E972-4179-86BE-5FC69FF2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(tema Equidad)</Template>
  <TotalTime>338</TotalTime>
  <Pages>3</Pages>
  <Words>140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Matriz de Control de Avance Mensual - Proyecto de Vinculación (MAYO 2024)</vt:lpstr>
      <vt:lpstr/>
    </vt:vector>
  </TitlesOfParts>
  <Company>departamento de vinculación con la comunidad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 de Control de Avance Mensual - Proyecto de Vinculación (MES)</dc:title>
  <dc:subject>Carrera: ________________</dc:subject>
  <dc:creator>evelyn</dc:creator>
  <cp:keywords/>
  <dc:description/>
  <cp:lastModifiedBy>MORA CARRION EVELYN ESTEFANIA</cp:lastModifiedBy>
  <cp:revision>1</cp:revision>
  <cp:lastPrinted>2025-02-26T20:33:00Z</cp:lastPrinted>
  <dcterms:created xsi:type="dcterms:W3CDTF">2024-11-05T13:09:00Z</dcterms:created>
  <dcterms:modified xsi:type="dcterms:W3CDTF">2025-02-26T20:35:00Z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TC017730649991</vt:lpwstr>
  </property>
</Properties>
</file>