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/>
          <w:sz w:val="24"/>
          <w:szCs w:val="24"/>
        </w:rPr>
        <w:id w:val="-831605760"/>
        <w:docPartObj>
          <w:docPartGallery w:val="Cover Pages"/>
          <w:docPartUnique/>
        </w:docPartObj>
      </w:sdtPr>
      <w:sdtEndPr>
        <w:rPr>
          <w:b/>
          <w:color w:val="D34817" w:themeColor="accent1"/>
        </w:rPr>
      </w:sdtEndPr>
      <w:sdtContent>
        <w:p w14:paraId="1AC9D05A" w14:textId="77777777" w:rsidR="00F04413" w:rsidRDefault="00F04413" w:rsidP="00F04413">
          <w:pPr>
            <w:pStyle w:val="Sinespaciado"/>
            <w:jc w:val="center"/>
            <w:rPr>
              <w:rFonts w:ascii="Times New Roman" w:hAnsi="Times New Roman"/>
              <w:sz w:val="24"/>
              <w:szCs w:val="24"/>
            </w:rPr>
          </w:pPr>
        </w:p>
        <w:p w14:paraId="4F063DC0" w14:textId="77777777" w:rsidR="00F04413" w:rsidRDefault="00F04413" w:rsidP="00F04413">
          <w:pPr>
            <w:pStyle w:val="Sinespaciado"/>
            <w:jc w:val="center"/>
            <w:rPr>
              <w:rFonts w:ascii="Times New Roman" w:hAnsi="Times New Roman"/>
              <w:sz w:val="24"/>
              <w:szCs w:val="24"/>
            </w:rPr>
          </w:pPr>
        </w:p>
        <w:p w14:paraId="5138559D" w14:textId="77777777" w:rsidR="00F04413" w:rsidRDefault="00F04413" w:rsidP="00F04413">
          <w:pPr>
            <w:pStyle w:val="Sinespaciado"/>
            <w:jc w:val="center"/>
            <w:rPr>
              <w:rFonts w:ascii="Times New Roman" w:hAnsi="Times New Roman"/>
              <w:sz w:val="24"/>
              <w:szCs w:val="24"/>
            </w:rPr>
          </w:pPr>
        </w:p>
        <w:p w14:paraId="2CCA0338" w14:textId="3D7BCB70" w:rsidR="00481428" w:rsidRPr="00F04413" w:rsidRDefault="00960E5F" w:rsidP="00F04413">
          <w:pPr>
            <w:pStyle w:val="Sinespaciado"/>
            <w:jc w:val="center"/>
            <w:rPr>
              <w:rFonts w:ascii="Times New Roman" w:hAnsi="Times New Roman"/>
              <w:b/>
              <w:color w:val="D34817" w:themeColor="accent1"/>
              <w:sz w:val="24"/>
              <w:szCs w:val="24"/>
              <w:lang w:val="es-ES"/>
            </w:rPr>
          </w:pPr>
          <w:r w:rsidRPr="00F04413">
            <w:rPr>
              <w:rFonts w:ascii="Times New Roman" w:hAnsi="Times New Roman"/>
              <w:b/>
              <w:noProof/>
              <w:color w:val="D34817" w:themeColor="accent1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74A153F6" wp14:editId="71E26C88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129145" cy="9435465"/>
                    <wp:effectExtent l="9525" t="9525" r="12065" b="10160"/>
                    <wp:wrapNone/>
                    <wp:docPr id="14" name="Autoforma 6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29145" cy="9435465"/>
                            </a:xfrm>
                            <a:prstGeom prst="roundRect">
                              <a:avLst>
                                <a:gd name="adj" fmla="val 3463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page">
                      <wp14:pctHeight>94000</wp14:pctHeight>
                    </wp14:sizeRelV>
                  </wp:anchor>
                </w:drawing>
              </mc:Choice>
              <mc:Fallback>
                <w:pict>
                  <v:roundrect w14:anchorId="000A8339" id="Autoforma 622" o:spid="_x0000_s1026" style="position:absolute;margin-left:0;margin-top:0;width:561.35pt;height:742.95pt;z-index:251663360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" o:allowincell="f" filled="f" fillcolor="black">
                    <w10:wrap anchorx="page" anchory="page"/>
                  </v:roundrect>
                </w:pict>
              </mc:Fallback>
            </mc:AlternateContent>
          </w:r>
          <w:r w:rsidR="00CE3426" w:rsidRPr="00F04413">
            <w:rPr>
              <w:rFonts w:ascii="Times New Roman" w:hAnsi="Times New Roman"/>
              <w:b/>
              <w:color w:val="D34817" w:themeColor="accent1"/>
              <w:sz w:val="24"/>
              <w:szCs w:val="24"/>
              <w:lang w:val="es-ES"/>
            </w:rPr>
            <w:t>MATRIZ DE SEGUIMIENTO Y CONTROL DE PROYECTOS DE VINCULACIÓN</w:t>
          </w:r>
        </w:p>
        <w:p w14:paraId="5CEA569B" w14:textId="11E9F43C" w:rsidR="00813D71" w:rsidRPr="00F04413" w:rsidRDefault="00481428" w:rsidP="00F04413">
          <w:pPr>
            <w:pStyle w:val="Sinespaciado"/>
            <w:tabs>
              <w:tab w:val="left" w:pos="1983"/>
              <w:tab w:val="center" w:pos="6718"/>
            </w:tabs>
            <w:jc w:val="center"/>
            <w:rPr>
              <w:rFonts w:ascii="Times New Roman" w:hAnsi="Times New Roman"/>
              <w:b/>
              <w:color w:val="D34817" w:themeColor="accent1"/>
              <w:sz w:val="24"/>
              <w:szCs w:val="24"/>
              <w:lang w:val="es-ES"/>
            </w:rPr>
          </w:pPr>
          <w:r w:rsidRPr="00F04413">
            <w:rPr>
              <w:rFonts w:ascii="Times New Roman" w:hAnsi="Times New Roman"/>
              <w:b/>
              <w:color w:val="D34817" w:themeColor="accent1"/>
              <w:sz w:val="24"/>
              <w:szCs w:val="24"/>
              <w:lang w:val="es-ES"/>
            </w:rPr>
            <w:t>(</w:t>
          </w:r>
          <w:proofErr w:type="gramStart"/>
          <w:r w:rsidRPr="00F04413">
            <w:rPr>
              <w:rFonts w:ascii="Times New Roman" w:hAnsi="Times New Roman"/>
              <w:b/>
              <w:color w:val="D34817" w:themeColor="accent1"/>
              <w:sz w:val="24"/>
              <w:szCs w:val="24"/>
              <w:lang w:val="es-ES"/>
            </w:rPr>
            <w:t>Abril</w:t>
          </w:r>
          <w:proofErr w:type="gramEnd"/>
          <w:r w:rsidRPr="00F04413">
            <w:rPr>
              <w:rFonts w:ascii="Times New Roman" w:hAnsi="Times New Roman"/>
              <w:b/>
              <w:color w:val="D34817" w:themeColor="accent1"/>
              <w:sz w:val="24"/>
              <w:szCs w:val="24"/>
              <w:lang w:val="es-ES"/>
            </w:rPr>
            <w:t xml:space="preserve"> 202</w:t>
          </w:r>
          <w:r w:rsidR="00F04413" w:rsidRPr="00F04413">
            <w:rPr>
              <w:rFonts w:ascii="Times New Roman" w:hAnsi="Times New Roman"/>
              <w:b/>
              <w:color w:val="D34817" w:themeColor="accent1"/>
              <w:sz w:val="24"/>
              <w:szCs w:val="24"/>
              <w:lang w:val="es-ES"/>
            </w:rPr>
            <w:t>5</w:t>
          </w:r>
          <w:r w:rsidRPr="00F04413">
            <w:rPr>
              <w:rFonts w:ascii="Times New Roman" w:hAnsi="Times New Roman"/>
              <w:b/>
              <w:color w:val="D34817" w:themeColor="accent1"/>
              <w:sz w:val="24"/>
              <w:szCs w:val="24"/>
              <w:lang w:val="es-ES"/>
            </w:rPr>
            <w:t>– Abril 202</w:t>
          </w:r>
          <w:r w:rsidR="00F04413" w:rsidRPr="00F04413">
            <w:rPr>
              <w:rFonts w:ascii="Times New Roman" w:hAnsi="Times New Roman"/>
              <w:b/>
              <w:color w:val="D34817" w:themeColor="accent1"/>
              <w:sz w:val="24"/>
              <w:szCs w:val="24"/>
              <w:lang w:val="es-ES"/>
            </w:rPr>
            <w:t>6</w:t>
          </w:r>
          <w:r w:rsidRPr="00F04413">
            <w:rPr>
              <w:rFonts w:ascii="Times New Roman" w:hAnsi="Times New Roman"/>
              <w:b/>
              <w:color w:val="D34817" w:themeColor="accent1"/>
              <w:sz w:val="24"/>
              <w:szCs w:val="24"/>
              <w:lang w:val="es-ES"/>
            </w:rPr>
            <w:t>)</w:t>
          </w:r>
        </w:p>
      </w:sdtContent>
    </w:sdt>
    <w:p w14:paraId="25095B4A" w14:textId="77777777" w:rsidR="00CE1837" w:rsidRPr="00F04413" w:rsidRDefault="00CE1837" w:rsidP="00CE1837">
      <w:pPr>
        <w:pStyle w:val="Ttulo3"/>
        <w:numPr>
          <w:ilvl w:val="1"/>
          <w:numId w:val="11"/>
        </w:numPr>
        <w:rPr>
          <w:rFonts w:ascii="Times New Roman" w:hAnsi="Times New Roman"/>
        </w:rPr>
      </w:pPr>
      <w:bookmarkStart w:id="0" w:name="_Toc172791952"/>
      <w:r w:rsidRPr="00F04413">
        <w:rPr>
          <w:rFonts w:ascii="Times New Roman" w:hAnsi="Times New Roman"/>
        </w:rPr>
        <w:t>DATOS GENERALES</w:t>
      </w:r>
      <w:bookmarkEnd w:id="0"/>
    </w:p>
    <w:p w14:paraId="72FFFDB2" w14:textId="77777777" w:rsidR="00CE1837" w:rsidRPr="00F04413" w:rsidRDefault="00CE1837" w:rsidP="00CE1837">
      <w:pPr>
        <w:rPr>
          <w:rFonts w:ascii="Times New Roman" w:hAnsi="Times New Roman"/>
          <w:sz w:val="24"/>
          <w:szCs w:val="24"/>
        </w:rPr>
      </w:pPr>
    </w:p>
    <w:tbl>
      <w:tblPr>
        <w:tblStyle w:val="Tablaconcuadrcula3-nfasis1"/>
        <w:tblW w:w="5064" w:type="pct"/>
        <w:tblLook w:val="04A0" w:firstRow="1" w:lastRow="0" w:firstColumn="1" w:lastColumn="0" w:noHBand="0" w:noVBand="1"/>
      </w:tblPr>
      <w:tblGrid>
        <w:gridCol w:w="4188"/>
        <w:gridCol w:w="1731"/>
        <w:gridCol w:w="1219"/>
        <w:gridCol w:w="2099"/>
        <w:gridCol w:w="1048"/>
        <w:gridCol w:w="1892"/>
        <w:gridCol w:w="1432"/>
      </w:tblGrid>
      <w:tr w:rsidR="00960E5F" w:rsidRPr="00F04413" w14:paraId="2D672C9C" w14:textId="77777777" w:rsidTr="00FB4A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9" w:type="pct"/>
            <w:hideMark/>
          </w:tcPr>
          <w:p w14:paraId="61B4915E" w14:textId="77777777" w:rsidR="00CE1837" w:rsidRPr="00F04413" w:rsidRDefault="00A7267A" w:rsidP="00CE1837">
            <w:pPr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04413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 xml:space="preserve">Grado </w:t>
            </w:r>
            <w:proofErr w:type="spellStart"/>
            <w:r w:rsidRPr="00F04413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Académico</w:t>
            </w:r>
            <w:proofErr w:type="spellEnd"/>
          </w:p>
        </w:tc>
        <w:tc>
          <w:tcPr>
            <w:tcW w:w="3461" w:type="pct"/>
            <w:gridSpan w:val="6"/>
            <w:hideMark/>
          </w:tcPr>
          <w:p w14:paraId="6739BF27" w14:textId="77777777" w:rsidR="00CE1837" w:rsidRPr="00F04413" w:rsidRDefault="00CE18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  <w:lang w:val="es-ES"/>
              </w:rPr>
            </w:pPr>
            <w:r w:rsidRPr="00F04413">
              <w:rPr>
                <w:rFonts w:ascii="Times New Roman" w:hAnsi="Times New Roman"/>
                <w:b w:val="0"/>
                <w:bCs w:val="0"/>
                <w:i/>
                <w:color w:val="auto"/>
                <w:sz w:val="24"/>
                <w:szCs w:val="24"/>
                <w:lang w:val="es-ES"/>
              </w:rPr>
              <w:t>Tecnología Universitaria / Tecnología Superior / Tecnicatura</w:t>
            </w:r>
          </w:p>
        </w:tc>
      </w:tr>
      <w:tr w:rsidR="00960E5F" w:rsidRPr="00F04413" w14:paraId="3926E483" w14:textId="77777777" w:rsidTr="00FB4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hideMark/>
          </w:tcPr>
          <w:p w14:paraId="6A2736A9" w14:textId="77777777" w:rsidR="00CE1837" w:rsidRPr="00F04413" w:rsidRDefault="00CE1837">
            <w:pPr>
              <w:jc w:val="left"/>
              <w:rPr>
                <w:rFonts w:ascii="Times New Roman" w:hAnsi="Times New Roman"/>
                <w:b/>
                <w:i w:val="0"/>
                <w:sz w:val="24"/>
                <w:szCs w:val="24"/>
                <w:lang w:val="es-EC"/>
              </w:rPr>
            </w:pPr>
            <w:r w:rsidRPr="00F04413">
              <w:rPr>
                <w:rFonts w:ascii="Times New Roman" w:hAnsi="Times New Roman"/>
                <w:b/>
                <w:i w:val="0"/>
                <w:sz w:val="24"/>
                <w:szCs w:val="24"/>
                <w:lang w:val="es-EC"/>
              </w:rPr>
              <w:t>Carrera</w:t>
            </w:r>
          </w:p>
        </w:tc>
        <w:tc>
          <w:tcPr>
            <w:tcW w:w="3461" w:type="pct"/>
            <w:gridSpan w:val="6"/>
          </w:tcPr>
          <w:p w14:paraId="7D68D100" w14:textId="7689DF20" w:rsidR="00CE1837" w:rsidRPr="00F04413" w:rsidRDefault="00CE1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6A6A6" w:themeColor="background1" w:themeShade="A6"/>
                <w:sz w:val="24"/>
                <w:szCs w:val="24"/>
                <w:lang w:val="es-EC"/>
              </w:rPr>
            </w:pPr>
          </w:p>
        </w:tc>
      </w:tr>
      <w:tr w:rsidR="00CE1837" w:rsidRPr="00F04413" w14:paraId="3ECE8FFC" w14:textId="77777777" w:rsidTr="00FB4A34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hideMark/>
          </w:tcPr>
          <w:p w14:paraId="241944A4" w14:textId="77777777" w:rsidR="00CE1837" w:rsidRPr="00F04413" w:rsidRDefault="00CE1837" w:rsidP="00CE1837">
            <w:pPr>
              <w:jc w:val="left"/>
              <w:rPr>
                <w:rFonts w:ascii="Times New Roman" w:hAnsi="Times New Roman"/>
                <w:b/>
                <w:i w:val="0"/>
                <w:sz w:val="24"/>
                <w:szCs w:val="24"/>
                <w:lang w:val="es-EC"/>
              </w:rPr>
            </w:pPr>
            <w:r w:rsidRPr="00F04413">
              <w:rPr>
                <w:rFonts w:ascii="Times New Roman" w:hAnsi="Times New Roman"/>
                <w:b/>
                <w:i w:val="0"/>
                <w:sz w:val="24"/>
                <w:szCs w:val="24"/>
                <w:lang w:val="es-EC"/>
              </w:rPr>
              <w:t>Nombre del Proyecto</w:t>
            </w:r>
          </w:p>
        </w:tc>
        <w:tc>
          <w:tcPr>
            <w:tcW w:w="3461" w:type="pct"/>
            <w:gridSpan w:val="6"/>
          </w:tcPr>
          <w:p w14:paraId="786B1341" w14:textId="2241CA09" w:rsidR="00CE1837" w:rsidRPr="00F04413" w:rsidRDefault="00CE1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6A6A6" w:themeColor="background1" w:themeShade="A6"/>
                <w:sz w:val="24"/>
                <w:szCs w:val="24"/>
                <w:lang w:val="es-ES"/>
              </w:rPr>
            </w:pPr>
          </w:p>
        </w:tc>
      </w:tr>
      <w:tr w:rsidR="00960E5F" w:rsidRPr="00F04413" w14:paraId="7EA40D33" w14:textId="77777777" w:rsidTr="00FB4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hideMark/>
          </w:tcPr>
          <w:p w14:paraId="15769BA1" w14:textId="77777777" w:rsidR="00CE1837" w:rsidRPr="00F04413" w:rsidRDefault="00CE1837" w:rsidP="00CE1837">
            <w:pPr>
              <w:jc w:val="left"/>
              <w:rPr>
                <w:rFonts w:ascii="Times New Roman" w:hAnsi="Times New Roman"/>
                <w:b/>
                <w:i w:val="0"/>
                <w:sz w:val="24"/>
                <w:szCs w:val="24"/>
                <w:lang w:val="es-EC"/>
              </w:rPr>
            </w:pPr>
            <w:r w:rsidRPr="00F04413">
              <w:rPr>
                <w:rFonts w:ascii="Times New Roman" w:hAnsi="Times New Roman"/>
                <w:b/>
                <w:i w:val="0"/>
                <w:sz w:val="24"/>
                <w:szCs w:val="24"/>
                <w:lang w:val="es-EC"/>
              </w:rPr>
              <w:t>Programa de Vinculación</w:t>
            </w:r>
          </w:p>
        </w:tc>
        <w:tc>
          <w:tcPr>
            <w:tcW w:w="3461" w:type="pct"/>
            <w:gridSpan w:val="6"/>
          </w:tcPr>
          <w:p w14:paraId="023D243E" w14:textId="50F0750A" w:rsidR="00CE1837" w:rsidRPr="00F04413" w:rsidRDefault="00CE1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6A6A6" w:themeColor="background1" w:themeShade="A6"/>
                <w:sz w:val="24"/>
                <w:szCs w:val="24"/>
                <w:lang w:val="es-ES"/>
              </w:rPr>
            </w:pPr>
          </w:p>
        </w:tc>
      </w:tr>
      <w:tr w:rsidR="00CE1837" w:rsidRPr="00F04413" w14:paraId="03D2E0DF" w14:textId="77777777" w:rsidTr="00FB4A34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hideMark/>
          </w:tcPr>
          <w:p w14:paraId="769B63F3" w14:textId="77777777" w:rsidR="00CE1837" w:rsidRPr="00F04413" w:rsidRDefault="00CE1837" w:rsidP="00CE1837">
            <w:pPr>
              <w:jc w:val="left"/>
              <w:rPr>
                <w:rFonts w:ascii="Times New Roman" w:hAnsi="Times New Roman"/>
                <w:b/>
                <w:i w:val="0"/>
                <w:sz w:val="24"/>
                <w:szCs w:val="24"/>
                <w:lang w:val="es-EC"/>
              </w:rPr>
            </w:pPr>
            <w:r w:rsidRPr="00F04413">
              <w:rPr>
                <w:rFonts w:ascii="Times New Roman" w:hAnsi="Times New Roman"/>
                <w:b/>
                <w:i w:val="0"/>
                <w:sz w:val="24"/>
                <w:szCs w:val="24"/>
                <w:lang w:val="es-EC"/>
              </w:rPr>
              <w:t>Línea Operativa</w:t>
            </w:r>
          </w:p>
        </w:tc>
        <w:tc>
          <w:tcPr>
            <w:tcW w:w="3461" w:type="pct"/>
            <w:gridSpan w:val="6"/>
          </w:tcPr>
          <w:p w14:paraId="42564CF3" w14:textId="33C6DC32" w:rsidR="00CE1837" w:rsidRPr="00F04413" w:rsidRDefault="00CE1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6A6A6" w:themeColor="background1" w:themeShade="A6"/>
                <w:sz w:val="24"/>
                <w:szCs w:val="24"/>
                <w:lang w:val="es-EC"/>
              </w:rPr>
            </w:pPr>
          </w:p>
        </w:tc>
      </w:tr>
      <w:tr w:rsidR="00CE1837" w:rsidRPr="00F04413" w14:paraId="6A182E36" w14:textId="77777777" w:rsidTr="00FB4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hideMark/>
          </w:tcPr>
          <w:p w14:paraId="4C096F47" w14:textId="77777777" w:rsidR="00CE1837" w:rsidRPr="00F04413" w:rsidRDefault="00CE1837" w:rsidP="00CE1837">
            <w:pPr>
              <w:jc w:val="left"/>
              <w:rPr>
                <w:rFonts w:ascii="Times New Roman" w:hAnsi="Times New Roman"/>
                <w:b/>
                <w:i w:val="0"/>
                <w:sz w:val="24"/>
                <w:szCs w:val="24"/>
                <w:lang w:val="es-EC"/>
              </w:rPr>
            </w:pPr>
            <w:r w:rsidRPr="00F04413">
              <w:rPr>
                <w:rFonts w:ascii="Times New Roman" w:hAnsi="Times New Roman"/>
                <w:b/>
                <w:i w:val="0"/>
                <w:sz w:val="24"/>
                <w:szCs w:val="24"/>
                <w:lang w:val="es-EC"/>
              </w:rPr>
              <w:t>Periodo Académico</w:t>
            </w:r>
          </w:p>
        </w:tc>
        <w:tc>
          <w:tcPr>
            <w:tcW w:w="3461" w:type="pct"/>
            <w:gridSpan w:val="6"/>
          </w:tcPr>
          <w:p w14:paraId="20FECD56" w14:textId="6EFA42A7" w:rsidR="00CE1837" w:rsidRPr="00F04413" w:rsidRDefault="00CE1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6A6A6" w:themeColor="background1" w:themeShade="A6"/>
                <w:sz w:val="24"/>
                <w:szCs w:val="24"/>
                <w:lang w:val="es-ES"/>
              </w:rPr>
            </w:pPr>
          </w:p>
        </w:tc>
      </w:tr>
      <w:tr w:rsidR="00960E5F" w:rsidRPr="00F04413" w14:paraId="07E8CCB9" w14:textId="77777777" w:rsidTr="00FB4A34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hideMark/>
          </w:tcPr>
          <w:p w14:paraId="3CB1C2E1" w14:textId="77777777" w:rsidR="00CE1837" w:rsidRPr="00F04413" w:rsidRDefault="00D96807" w:rsidP="00CE1837">
            <w:pPr>
              <w:jc w:val="left"/>
              <w:rPr>
                <w:rFonts w:ascii="Times New Roman" w:hAnsi="Times New Roman"/>
                <w:b/>
                <w:i w:val="0"/>
                <w:sz w:val="24"/>
                <w:szCs w:val="24"/>
                <w:lang w:val="es-EC"/>
              </w:rPr>
            </w:pPr>
            <w:r w:rsidRPr="00F04413">
              <w:rPr>
                <w:rFonts w:ascii="Times New Roman" w:hAnsi="Times New Roman"/>
                <w:b/>
                <w:i w:val="0"/>
                <w:sz w:val="24"/>
                <w:szCs w:val="24"/>
                <w:lang w:val="es-EC"/>
              </w:rPr>
              <w:t>Director del Proyecto</w:t>
            </w:r>
          </w:p>
        </w:tc>
        <w:tc>
          <w:tcPr>
            <w:tcW w:w="3461" w:type="pct"/>
            <w:gridSpan w:val="6"/>
          </w:tcPr>
          <w:p w14:paraId="0A8E15D9" w14:textId="11DBEE5E" w:rsidR="00CE1837" w:rsidRPr="00F04413" w:rsidRDefault="00CE1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6A6A6" w:themeColor="background1" w:themeShade="A6"/>
                <w:sz w:val="24"/>
                <w:szCs w:val="24"/>
                <w:lang w:val="es-EC"/>
              </w:rPr>
            </w:pPr>
          </w:p>
        </w:tc>
      </w:tr>
      <w:tr w:rsidR="00CE1837" w:rsidRPr="00F04413" w14:paraId="24AF2B34" w14:textId="77777777" w:rsidTr="00FB4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hideMark/>
          </w:tcPr>
          <w:p w14:paraId="0902931A" w14:textId="77777777" w:rsidR="00CE1837" w:rsidRPr="00F04413" w:rsidRDefault="00D96807" w:rsidP="00CE1837">
            <w:pPr>
              <w:jc w:val="left"/>
              <w:rPr>
                <w:rFonts w:ascii="Times New Roman" w:hAnsi="Times New Roman"/>
                <w:b/>
                <w:i w:val="0"/>
                <w:sz w:val="24"/>
                <w:szCs w:val="24"/>
                <w:lang w:val="es-EC"/>
              </w:rPr>
            </w:pPr>
            <w:r w:rsidRPr="00F04413">
              <w:rPr>
                <w:rFonts w:ascii="Times New Roman" w:hAnsi="Times New Roman"/>
                <w:b/>
                <w:i w:val="0"/>
                <w:sz w:val="24"/>
                <w:szCs w:val="24"/>
                <w:lang w:val="es-EC"/>
              </w:rPr>
              <w:t>Docentes Participantes</w:t>
            </w:r>
          </w:p>
        </w:tc>
        <w:tc>
          <w:tcPr>
            <w:tcW w:w="3461" w:type="pct"/>
            <w:gridSpan w:val="6"/>
          </w:tcPr>
          <w:p w14:paraId="0D879015" w14:textId="3D543CA1" w:rsidR="00CE1837" w:rsidRPr="00F04413" w:rsidRDefault="00CE1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6A6A6" w:themeColor="background1" w:themeShade="A6"/>
                <w:sz w:val="24"/>
                <w:szCs w:val="24"/>
                <w:lang w:val="es-ES"/>
              </w:rPr>
            </w:pPr>
          </w:p>
        </w:tc>
      </w:tr>
      <w:tr w:rsidR="00FC2094" w:rsidRPr="00F04413" w14:paraId="3B1B35B1" w14:textId="77777777" w:rsidTr="00FB4A34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hideMark/>
          </w:tcPr>
          <w:p w14:paraId="6F193EDB" w14:textId="77777777" w:rsidR="00FC2094" w:rsidRPr="00F04413" w:rsidRDefault="00FC2094" w:rsidP="00CE1837">
            <w:pPr>
              <w:jc w:val="left"/>
              <w:rPr>
                <w:rFonts w:ascii="Times New Roman" w:hAnsi="Times New Roman"/>
                <w:b/>
                <w:i w:val="0"/>
                <w:sz w:val="24"/>
                <w:szCs w:val="24"/>
                <w:lang w:val="es-EC"/>
              </w:rPr>
            </w:pPr>
            <w:r w:rsidRPr="00F04413">
              <w:rPr>
                <w:rFonts w:ascii="Times New Roman" w:hAnsi="Times New Roman"/>
                <w:b/>
                <w:i w:val="0"/>
                <w:sz w:val="24"/>
                <w:szCs w:val="24"/>
                <w:lang w:val="es-EC"/>
              </w:rPr>
              <w:t>Cortes de Seguimiento</w:t>
            </w:r>
          </w:p>
        </w:tc>
        <w:tc>
          <w:tcPr>
            <w:tcW w:w="636" w:type="pct"/>
          </w:tcPr>
          <w:p w14:paraId="368D5703" w14:textId="25719F10" w:rsidR="00FC2094" w:rsidRPr="00F04413" w:rsidRDefault="00FC2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4"/>
                <w:szCs w:val="24"/>
                <w:lang w:val="es-EC"/>
              </w:rPr>
            </w:pPr>
            <w:r w:rsidRPr="00F04413">
              <w:rPr>
                <w:rFonts w:ascii="Times New Roman" w:hAnsi="Times New Roman"/>
                <w:i/>
                <w:color w:val="auto"/>
                <w:sz w:val="24"/>
                <w:szCs w:val="24"/>
                <w:lang w:val="es-EC"/>
              </w:rPr>
              <w:t>Agosto 202</w:t>
            </w:r>
            <w:r w:rsidR="00F04413" w:rsidRPr="00F04413">
              <w:rPr>
                <w:rFonts w:ascii="Times New Roman" w:hAnsi="Times New Roman"/>
                <w:i/>
                <w:color w:val="auto"/>
                <w:sz w:val="24"/>
                <w:szCs w:val="24"/>
                <w:lang w:val="es-EC"/>
              </w:rPr>
              <w:t>5</w:t>
            </w:r>
            <w:r w:rsidRPr="00F04413">
              <w:rPr>
                <w:rFonts w:ascii="Times New Roman" w:hAnsi="Times New Roman"/>
                <w:i/>
                <w:color w:val="auto"/>
                <w:sz w:val="24"/>
                <w:szCs w:val="24"/>
                <w:lang w:val="es-EC"/>
              </w:rPr>
              <w:t xml:space="preserve">  </w:t>
            </w:r>
          </w:p>
        </w:tc>
        <w:tc>
          <w:tcPr>
            <w:tcW w:w="448" w:type="pct"/>
          </w:tcPr>
          <w:p w14:paraId="674FE6E1" w14:textId="63A6B3F8" w:rsidR="00FC2094" w:rsidRPr="00F04413" w:rsidRDefault="00FC2094" w:rsidP="004814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4"/>
                <w:szCs w:val="24"/>
                <w:lang w:val="es-EC"/>
              </w:rPr>
            </w:pPr>
          </w:p>
        </w:tc>
        <w:tc>
          <w:tcPr>
            <w:tcW w:w="771" w:type="pct"/>
          </w:tcPr>
          <w:p w14:paraId="7F5928F1" w14:textId="18C89EB4" w:rsidR="00FC2094" w:rsidRPr="00F04413" w:rsidRDefault="00FC2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4"/>
                <w:szCs w:val="24"/>
                <w:lang w:val="es-EC"/>
              </w:rPr>
            </w:pPr>
            <w:r w:rsidRPr="00F04413">
              <w:rPr>
                <w:rFonts w:ascii="Times New Roman" w:hAnsi="Times New Roman"/>
                <w:i/>
                <w:color w:val="auto"/>
                <w:sz w:val="24"/>
                <w:szCs w:val="24"/>
                <w:lang w:val="es-EC"/>
              </w:rPr>
              <w:t>Diciembre 202</w:t>
            </w:r>
            <w:r w:rsidR="00F04413" w:rsidRPr="00F04413">
              <w:rPr>
                <w:rFonts w:ascii="Times New Roman" w:hAnsi="Times New Roman"/>
                <w:i/>
                <w:color w:val="auto"/>
                <w:sz w:val="24"/>
                <w:szCs w:val="24"/>
                <w:lang w:val="es-EC"/>
              </w:rPr>
              <w:t>5</w:t>
            </w:r>
          </w:p>
        </w:tc>
        <w:tc>
          <w:tcPr>
            <w:tcW w:w="385" w:type="pct"/>
          </w:tcPr>
          <w:p w14:paraId="1A849246" w14:textId="77777777" w:rsidR="00FC2094" w:rsidRPr="00F04413" w:rsidRDefault="00FC2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4"/>
                <w:szCs w:val="24"/>
                <w:lang w:val="es-EC"/>
              </w:rPr>
            </w:pPr>
          </w:p>
        </w:tc>
        <w:tc>
          <w:tcPr>
            <w:tcW w:w="695" w:type="pct"/>
          </w:tcPr>
          <w:p w14:paraId="6AEC507C" w14:textId="4F554B50" w:rsidR="00FC2094" w:rsidRPr="00F04413" w:rsidRDefault="00FC2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4"/>
                <w:szCs w:val="24"/>
                <w:lang w:val="es-EC"/>
              </w:rPr>
            </w:pPr>
            <w:r w:rsidRPr="00F04413">
              <w:rPr>
                <w:rFonts w:ascii="Times New Roman" w:hAnsi="Times New Roman"/>
                <w:i/>
                <w:color w:val="auto"/>
                <w:sz w:val="24"/>
                <w:szCs w:val="24"/>
                <w:lang w:val="es-EC"/>
              </w:rPr>
              <w:t>Abril 202</w:t>
            </w:r>
            <w:r w:rsidR="00F04413" w:rsidRPr="00F04413">
              <w:rPr>
                <w:rFonts w:ascii="Times New Roman" w:hAnsi="Times New Roman"/>
                <w:i/>
                <w:color w:val="auto"/>
                <w:sz w:val="24"/>
                <w:szCs w:val="24"/>
                <w:lang w:val="es-EC"/>
              </w:rPr>
              <w:t>6</w:t>
            </w:r>
          </w:p>
        </w:tc>
        <w:tc>
          <w:tcPr>
            <w:tcW w:w="525" w:type="pct"/>
          </w:tcPr>
          <w:p w14:paraId="06D882B6" w14:textId="77777777" w:rsidR="00FC2094" w:rsidRPr="00F04413" w:rsidRDefault="00FC2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6A6A6" w:themeColor="background1" w:themeShade="A6"/>
                <w:sz w:val="24"/>
                <w:szCs w:val="24"/>
                <w:lang w:val="es-EC"/>
              </w:rPr>
            </w:pPr>
          </w:p>
        </w:tc>
      </w:tr>
    </w:tbl>
    <w:p w14:paraId="1DE79C46" w14:textId="77777777" w:rsidR="00813D71" w:rsidRPr="00F04413" w:rsidRDefault="00813D71" w:rsidP="00CE1837">
      <w:pPr>
        <w:rPr>
          <w:rFonts w:ascii="Times New Roman" w:hAnsi="Times New Roman"/>
          <w:sz w:val="24"/>
          <w:szCs w:val="24"/>
          <w:lang w:val="es-ES"/>
        </w:rPr>
      </w:pPr>
    </w:p>
    <w:p w14:paraId="5AFF68B3" w14:textId="77777777" w:rsidR="00F04413" w:rsidRPr="00F04413" w:rsidRDefault="00F04413" w:rsidP="00FB4A34">
      <w:pPr>
        <w:ind w:right="-313"/>
        <w:rPr>
          <w:rFonts w:ascii="Times New Roman" w:hAnsi="Times New Roman"/>
          <w:sz w:val="24"/>
          <w:szCs w:val="24"/>
          <w:lang w:val="es-ES"/>
        </w:rPr>
      </w:pPr>
    </w:p>
    <w:p w14:paraId="78F13D7A" w14:textId="77777777" w:rsidR="00F04413" w:rsidRPr="00F04413" w:rsidRDefault="00F04413" w:rsidP="00CE1837">
      <w:pPr>
        <w:rPr>
          <w:rFonts w:ascii="Times New Roman" w:hAnsi="Times New Roman"/>
          <w:sz w:val="24"/>
          <w:szCs w:val="24"/>
          <w:lang w:val="es-ES"/>
        </w:rPr>
      </w:pPr>
    </w:p>
    <w:p w14:paraId="2CD0D128" w14:textId="77777777" w:rsidR="00F04413" w:rsidRPr="00F04413" w:rsidRDefault="00F04413" w:rsidP="00CE1837">
      <w:pPr>
        <w:rPr>
          <w:rFonts w:ascii="Times New Roman" w:hAnsi="Times New Roman"/>
          <w:sz w:val="24"/>
          <w:szCs w:val="24"/>
          <w:lang w:val="es-ES"/>
        </w:rPr>
      </w:pPr>
    </w:p>
    <w:p w14:paraId="017376AB" w14:textId="77777777" w:rsidR="00F04413" w:rsidRPr="00F04413" w:rsidRDefault="00F04413" w:rsidP="00CE1837">
      <w:pPr>
        <w:rPr>
          <w:rFonts w:ascii="Times New Roman" w:hAnsi="Times New Roman"/>
          <w:sz w:val="24"/>
          <w:szCs w:val="24"/>
          <w:lang w:val="es-ES"/>
        </w:rPr>
      </w:pPr>
    </w:p>
    <w:p w14:paraId="1491E779" w14:textId="77777777" w:rsidR="00F04413" w:rsidRPr="00F04413" w:rsidRDefault="00F04413" w:rsidP="00CE1837">
      <w:pPr>
        <w:rPr>
          <w:rFonts w:ascii="Times New Roman" w:hAnsi="Times New Roman"/>
          <w:sz w:val="24"/>
          <w:szCs w:val="24"/>
          <w:lang w:val="es-ES"/>
        </w:rPr>
      </w:pPr>
    </w:p>
    <w:p w14:paraId="5962DC28" w14:textId="77777777" w:rsidR="00CE1837" w:rsidRPr="00F04413" w:rsidRDefault="009A0284" w:rsidP="00CE1837">
      <w:pPr>
        <w:pStyle w:val="Ttulo3"/>
        <w:numPr>
          <w:ilvl w:val="1"/>
          <w:numId w:val="11"/>
        </w:numPr>
        <w:rPr>
          <w:rFonts w:ascii="Times New Roman" w:hAnsi="Times New Roman"/>
          <w:lang w:val="es-ES"/>
        </w:rPr>
      </w:pPr>
      <w:r w:rsidRPr="00F04413">
        <w:rPr>
          <w:rFonts w:ascii="Times New Roman" w:hAnsi="Times New Roman"/>
          <w:lang w:val="es-ES"/>
        </w:rPr>
        <w:t xml:space="preserve">SEGUMIENTO Y CONTROL </w:t>
      </w:r>
    </w:p>
    <w:p w14:paraId="40A4C33F" w14:textId="77777777" w:rsidR="00CE1837" w:rsidRPr="00F04413" w:rsidRDefault="00CE1837" w:rsidP="00CE1837">
      <w:pPr>
        <w:pStyle w:val="Prrafodelista"/>
        <w:rPr>
          <w:rFonts w:ascii="Times New Roman" w:hAnsi="Times New Roman"/>
          <w:sz w:val="24"/>
          <w:szCs w:val="24"/>
          <w:lang w:val="es-ES"/>
        </w:rPr>
      </w:pPr>
    </w:p>
    <w:tbl>
      <w:tblPr>
        <w:tblStyle w:val="Tablaconcuadrcula6concolores-nfasis1"/>
        <w:tblW w:w="13427" w:type="dxa"/>
        <w:tblLook w:val="04A0" w:firstRow="1" w:lastRow="0" w:firstColumn="1" w:lastColumn="0" w:noHBand="0" w:noVBand="1"/>
      </w:tblPr>
      <w:tblGrid>
        <w:gridCol w:w="1425"/>
        <w:gridCol w:w="1695"/>
        <w:gridCol w:w="955"/>
        <w:gridCol w:w="1801"/>
        <w:gridCol w:w="968"/>
        <w:gridCol w:w="1414"/>
        <w:gridCol w:w="1531"/>
        <w:gridCol w:w="1590"/>
        <w:gridCol w:w="2048"/>
      </w:tblGrid>
      <w:tr w:rsidR="00F04413" w:rsidRPr="00F04413" w14:paraId="02A4AE8C" w14:textId="77777777" w:rsidTr="00FB4A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E32420" w14:textId="77777777" w:rsidR="00F04413" w:rsidRPr="00F04413" w:rsidRDefault="00F04413">
            <w:pP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04413">
              <w:rPr>
                <w:rStyle w:val="Textoennegrita"/>
                <w:rFonts w:ascii="Times New Roman" w:hAnsi="Times New Roman"/>
                <w:b/>
                <w:sz w:val="24"/>
                <w:szCs w:val="24"/>
              </w:rPr>
              <w:t>OBJETIVOS</w:t>
            </w:r>
          </w:p>
        </w:tc>
        <w:tc>
          <w:tcPr>
            <w:tcW w:w="0" w:type="auto"/>
            <w:hideMark/>
          </w:tcPr>
          <w:p w14:paraId="23EDAA1B" w14:textId="77777777" w:rsidR="00F04413" w:rsidRPr="00F04413" w:rsidRDefault="00F044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04413">
              <w:rPr>
                <w:rStyle w:val="Textoennegrita"/>
                <w:rFonts w:ascii="Times New Roman" w:hAnsi="Times New Roman"/>
                <w:b/>
                <w:sz w:val="24"/>
                <w:szCs w:val="24"/>
              </w:rPr>
              <w:t>ACTIVIDADES</w:t>
            </w:r>
          </w:p>
        </w:tc>
        <w:tc>
          <w:tcPr>
            <w:tcW w:w="955" w:type="dxa"/>
            <w:hideMark/>
          </w:tcPr>
          <w:p w14:paraId="6FA39669" w14:textId="77777777" w:rsidR="00F04413" w:rsidRPr="00F04413" w:rsidRDefault="00F044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F04413">
              <w:rPr>
                <w:rStyle w:val="Textoennegrita"/>
                <w:rFonts w:ascii="Times New Roman" w:hAnsi="Times New Roman"/>
                <w:b/>
                <w:sz w:val="24"/>
                <w:szCs w:val="24"/>
              </w:rPr>
              <w:t>FECHA  DE</w:t>
            </w:r>
            <w:proofErr w:type="gramEnd"/>
            <w:r w:rsidRPr="00F04413">
              <w:rPr>
                <w:rStyle w:val="Textoennegrita"/>
                <w:rFonts w:ascii="Times New Roman" w:hAnsi="Times New Roman"/>
                <w:b/>
                <w:sz w:val="24"/>
                <w:szCs w:val="24"/>
              </w:rPr>
              <w:t xml:space="preserve"> INICIO</w:t>
            </w:r>
          </w:p>
        </w:tc>
        <w:tc>
          <w:tcPr>
            <w:tcW w:w="1801" w:type="dxa"/>
            <w:hideMark/>
          </w:tcPr>
          <w:p w14:paraId="71CE3AB8" w14:textId="77777777" w:rsidR="00F04413" w:rsidRPr="00F04413" w:rsidRDefault="00F044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04413">
              <w:rPr>
                <w:rStyle w:val="Textoennegrita"/>
                <w:rFonts w:ascii="Times New Roman" w:hAnsi="Times New Roman"/>
                <w:b/>
                <w:sz w:val="24"/>
                <w:szCs w:val="24"/>
              </w:rPr>
              <w:t>FECHA DE FINALIZACION</w:t>
            </w:r>
          </w:p>
        </w:tc>
        <w:tc>
          <w:tcPr>
            <w:tcW w:w="0" w:type="auto"/>
            <w:hideMark/>
          </w:tcPr>
          <w:p w14:paraId="0FAF995C" w14:textId="77777777" w:rsidR="00F04413" w:rsidRPr="00F04413" w:rsidRDefault="00F044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04413">
              <w:rPr>
                <w:rStyle w:val="Textoennegrita"/>
                <w:rFonts w:ascii="Times New Roman" w:hAnsi="Times New Roman"/>
                <w:b/>
                <w:sz w:val="24"/>
                <w:szCs w:val="24"/>
              </w:rPr>
              <w:t>Nº DE HORAS</w:t>
            </w:r>
          </w:p>
        </w:tc>
        <w:tc>
          <w:tcPr>
            <w:tcW w:w="0" w:type="auto"/>
            <w:hideMark/>
          </w:tcPr>
          <w:p w14:paraId="00A5583A" w14:textId="77777777" w:rsidR="00F04413" w:rsidRPr="00F04413" w:rsidRDefault="00F044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04413">
              <w:rPr>
                <w:rStyle w:val="Textoennegrita"/>
                <w:rFonts w:ascii="Times New Roman" w:hAnsi="Times New Roman"/>
                <w:b/>
                <w:sz w:val="24"/>
                <w:szCs w:val="24"/>
              </w:rPr>
              <w:t>% AVANCE DEL PROYECTO</w:t>
            </w:r>
          </w:p>
        </w:tc>
        <w:tc>
          <w:tcPr>
            <w:tcW w:w="1531" w:type="dxa"/>
            <w:hideMark/>
          </w:tcPr>
          <w:p w14:paraId="62365F18" w14:textId="24403F68" w:rsidR="00F04413" w:rsidRPr="00F04413" w:rsidRDefault="00F044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Times New Roman" w:hAnsi="Times New Roman"/>
                <w:b/>
                <w:sz w:val="24"/>
                <w:szCs w:val="24"/>
              </w:rPr>
            </w:pPr>
            <w:r w:rsidRPr="00F04413">
              <w:rPr>
                <w:rStyle w:val="Textoennegrita"/>
                <w:rFonts w:ascii="Times New Roman" w:hAnsi="Times New Roman"/>
                <w:b/>
                <w:sz w:val="24"/>
                <w:szCs w:val="24"/>
              </w:rPr>
              <w:t xml:space="preserve">RESULTADO INDICADOR PROPUESTO </w:t>
            </w:r>
          </w:p>
        </w:tc>
        <w:tc>
          <w:tcPr>
            <w:tcW w:w="1590" w:type="dxa"/>
          </w:tcPr>
          <w:p w14:paraId="76A518FA" w14:textId="1E5CE87A" w:rsidR="00F04413" w:rsidRPr="00F04413" w:rsidRDefault="00F04413" w:rsidP="001301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Times New Roman" w:hAnsi="Times New Roman"/>
                <w:b/>
                <w:sz w:val="24"/>
                <w:szCs w:val="24"/>
              </w:rPr>
            </w:pPr>
            <w:r w:rsidRPr="00F04413">
              <w:rPr>
                <w:rStyle w:val="Textoennegrita"/>
                <w:rFonts w:ascii="Times New Roman" w:hAnsi="Times New Roman"/>
                <w:b/>
                <w:sz w:val="24"/>
                <w:szCs w:val="24"/>
              </w:rPr>
              <w:t>SALIDA A TERRITORIO</w:t>
            </w:r>
          </w:p>
        </w:tc>
        <w:tc>
          <w:tcPr>
            <w:tcW w:w="2048" w:type="dxa"/>
            <w:hideMark/>
          </w:tcPr>
          <w:p w14:paraId="5AEAF422" w14:textId="0845BE60" w:rsidR="00F04413" w:rsidRPr="00F04413" w:rsidRDefault="00F044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04413">
              <w:rPr>
                <w:rStyle w:val="Textoennegrita"/>
                <w:rFonts w:ascii="Times New Roman" w:hAnsi="Times New Roman"/>
                <w:b/>
                <w:sz w:val="24"/>
                <w:szCs w:val="24"/>
                <w:highlight w:val="cyan"/>
              </w:rPr>
              <w:t>OBSERVACIONES</w:t>
            </w:r>
          </w:p>
        </w:tc>
      </w:tr>
      <w:tr w:rsidR="00F04413" w:rsidRPr="00F04413" w14:paraId="6B2E67CB" w14:textId="77777777" w:rsidTr="00FB4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C8DD72" w14:textId="77777777" w:rsidR="00F04413" w:rsidRPr="00F04413" w:rsidRDefault="00F04413" w:rsidP="000C35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413">
              <w:rPr>
                <w:rFonts w:ascii="Times New Roman" w:hAnsi="Times New Roman"/>
                <w:sz w:val="24"/>
                <w:szCs w:val="24"/>
              </w:rPr>
              <w:t>Objetivo</w:t>
            </w:r>
            <w:proofErr w:type="spellEnd"/>
            <w:r w:rsidRPr="00F04413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</w:tcPr>
          <w:p w14:paraId="6EE414D0" w14:textId="77777777" w:rsidR="00F04413" w:rsidRPr="00F04413" w:rsidRDefault="00F04413" w:rsidP="000C3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04413">
              <w:rPr>
                <w:rFonts w:ascii="Times New Roman" w:hAnsi="Times New Roman"/>
                <w:i/>
                <w:sz w:val="24"/>
                <w:szCs w:val="24"/>
              </w:rPr>
              <w:t>Actividad</w:t>
            </w:r>
            <w:proofErr w:type="spellEnd"/>
            <w:r w:rsidRPr="00F04413">
              <w:rPr>
                <w:rFonts w:ascii="Times New Roman" w:hAnsi="Times New Roman"/>
                <w:i/>
                <w:sz w:val="24"/>
                <w:szCs w:val="24"/>
              </w:rPr>
              <w:t xml:space="preserve"> 2</w:t>
            </w:r>
          </w:p>
        </w:tc>
        <w:tc>
          <w:tcPr>
            <w:tcW w:w="955" w:type="dxa"/>
          </w:tcPr>
          <w:p w14:paraId="3EFF5B74" w14:textId="77777777" w:rsidR="00F04413" w:rsidRPr="00F04413" w:rsidRDefault="00F04413" w:rsidP="000C3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04413">
              <w:rPr>
                <w:rFonts w:ascii="Times New Roman" w:hAnsi="Times New Roman"/>
                <w:i/>
                <w:sz w:val="24"/>
                <w:szCs w:val="24"/>
              </w:rPr>
              <w:t>Fecha</w:t>
            </w:r>
            <w:proofErr w:type="spellEnd"/>
          </w:p>
        </w:tc>
        <w:tc>
          <w:tcPr>
            <w:tcW w:w="1801" w:type="dxa"/>
          </w:tcPr>
          <w:p w14:paraId="65645910" w14:textId="77777777" w:rsidR="00F04413" w:rsidRPr="00F04413" w:rsidRDefault="00F04413" w:rsidP="000C3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04413">
              <w:rPr>
                <w:rFonts w:ascii="Times New Roman" w:hAnsi="Times New Roman"/>
                <w:i/>
                <w:sz w:val="24"/>
                <w:szCs w:val="24"/>
              </w:rPr>
              <w:t>Fecha</w:t>
            </w:r>
            <w:proofErr w:type="spellEnd"/>
          </w:p>
        </w:tc>
        <w:tc>
          <w:tcPr>
            <w:tcW w:w="0" w:type="auto"/>
          </w:tcPr>
          <w:p w14:paraId="55B9B88B" w14:textId="77777777" w:rsidR="00F04413" w:rsidRPr="00F04413" w:rsidRDefault="00F04413" w:rsidP="000C3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</w:rPr>
            </w:pPr>
            <w:r w:rsidRPr="00F04413">
              <w:rPr>
                <w:rFonts w:ascii="Times New Roman" w:hAnsi="Times New Roman"/>
                <w:i/>
                <w:sz w:val="24"/>
                <w:szCs w:val="24"/>
              </w:rPr>
              <w:t>Horas</w:t>
            </w:r>
          </w:p>
        </w:tc>
        <w:tc>
          <w:tcPr>
            <w:tcW w:w="0" w:type="auto"/>
          </w:tcPr>
          <w:p w14:paraId="28A2B0A0" w14:textId="77777777" w:rsidR="00F04413" w:rsidRPr="00F04413" w:rsidRDefault="00F04413" w:rsidP="000C3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04413">
              <w:rPr>
                <w:rFonts w:ascii="Times New Roman" w:hAnsi="Times New Roman"/>
                <w:i/>
                <w:sz w:val="24"/>
                <w:szCs w:val="24"/>
              </w:rPr>
              <w:t>Porcentaje</w:t>
            </w:r>
            <w:proofErr w:type="spellEnd"/>
          </w:p>
        </w:tc>
        <w:tc>
          <w:tcPr>
            <w:tcW w:w="1531" w:type="dxa"/>
          </w:tcPr>
          <w:p w14:paraId="045EABFE" w14:textId="77777777" w:rsidR="00F04413" w:rsidRPr="00F04413" w:rsidRDefault="00F04413" w:rsidP="000C3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04413">
              <w:rPr>
                <w:rFonts w:ascii="Times New Roman" w:hAnsi="Times New Roman"/>
                <w:i/>
                <w:sz w:val="24"/>
                <w:szCs w:val="24"/>
              </w:rPr>
              <w:t>Indicadores</w:t>
            </w:r>
            <w:proofErr w:type="spellEnd"/>
          </w:p>
        </w:tc>
        <w:tc>
          <w:tcPr>
            <w:tcW w:w="1590" w:type="dxa"/>
          </w:tcPr>
          <w:p w14:paraId="6A2BA488" w14:textId="77777777" w:rsidR="00F04413" w:rsidRPr="00F04413" w:rsidRDefault="00F04413" w:rsidP="000C3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48" w:type="dxa"/>
          </w:tcPr>
          <w:p w14:paraId="3EF8D5C9" w14:textId="36BC2030" w:rsidR="00F04413" w:rsidRPr="00F04413" w:rsidRDefault="00F04413" w:rsidP="000C3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4413" w:rsidRPr="00F04413" w14:paraId="36F05223" w14:textId="77777777" w:rsidTr="00FB4A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50C689" w14:textId="77777777" w:rsidR="00F04413" w:rsidRPr="00F04413" w:rsidRDefault="00F04413" w:rsidP="00481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413">
              <w:rPr>
                <w:rFonts w:ascii="Times New Roman" w:hAnsi="Times New Roman"/>
                <w:sz w:val="24"/>
                <w:szCs w:val="24"/>
              </w:rPr>
              <w:t>Objetivo</w:t>
            </w:r>
            <w:proofErr w:type="spellEnd"/>
            <w:r w:rsidRPr="00F04413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hideMark/>
          </w:tcPr>
          <w:p w14:paraId="2BDD7646" w14:textId="77777777" w:rsidR="00F04413" w:rsidRPr="00F04413" w:rsidRDefault="00F04413" w:rsidP="004814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04413">
              <w:rPr>
                <w:rFonts w:ascii="Times New Roman" w:hAnsi="Times New Roman"/>
                <w:i/>
                <w:sz w:val="24"/>
                <w:szCs w:val="24"/>
              </w:rPr>
              <w:t>Actividad</w:t>
            </w:r>
            <w:proofErr w:type="spellEnd"/>
            <w:r w:rsidRPr="00F04413">
              <w:rPr>
                <w:rFonts w:ascii="Times New Roman" w:hAnsi="Times New Roman"/>
                <w:i/>
                <w:sz w:val="24"/>
                <w:szCs w:val="24"/>
              </w:rPr>
              <w:t xml:space="preserve"> 2</w:t>
            </w:r>
          </w:p>
        </w:tc>
        <w:tc>
          <w:tcPr>
            <w:tcW w:w="955" w:type="dxa"/>
            <w:hideMark/>
          </w:tcPr>
          <w:p w14:paraId="6A0F22AF" w14:textId="77777777" w:rsidR="00F04413" w:rsidRPr="00F04413" w:rsidRDefault="00F04413" w:rsidP="004814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04413">
              <w:rPr>
                <w:rFonts w:ascii="Times New Roman" w:hAnsi="Times New Roman"/>
                <w:i/>
                <w:sz w:val="24"/>
                <w:szCs w:val="24"/>
              </w:rPr>
              <w:t>Fecha</w:t>
            </w:r>
            <w:proofErr w:type="spellEnd"/>
          </w:p>
        </w:tc>
        <w:tc>
          <w:tcPr>
            <w:tcW w:w="1801" w:type="dxa"/>
            <w:hideMark/>
          </w:tcPr>
          <w:p w14:paraId="61B289CF" w14:textId="77777777" w:rsidR="00F04413" w:rsidRPr="00F04413" w:rsidRDefault="00F04413" w:rsidP="004814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04413">
              <w:rPr>
                <w:rFonts w:ascii="Times New Roman" w:hAnsi="Times New Roman"/>
                <w:i/>
                <w:sz w:val="24"/>
                <w:szCs w:val="24"/>
              </w:rPr>
              <w:t>Fecha</w:t>
            </w:r>
            <w:proofErr w:type="spellEnd"/>
          </w:p>
        </w:tc>
        <w:tc>
          <w:tcPr>
            <w:tcW w:w="0" w:type="auto"/>
            <w:hideMark/>
          </w:tcPr>
          <w:p w14:paraId="195DBC2B" w14:textId="77777777" w:rsidR="00F04413" w:rsidRPr="00F04413" w:rsidRDefault="00F04413" w:rsidP="004814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</w:rPr>
            </w:pPr>
            <w:r w:rsidRPr="00F04413">
              <w:rPr>
                <w:rFonts w:ascii="Times New Roman" w:hAnsi="Times New Roman"/>
                <w:i/>
                <w:sz w:val="24"/>
                <w:szCs w:val="24"/>
              </w:rPr>
              <w:t>Horas</w:t>
            </w:r>
          </w:p>
        </w:tc>
        <w:tc>
          <w:tcPr>
            <w:tcW w:w="0" w:type="auto"/>
            <w:hideMark/>
          </w:tcPr>
          <w:p w14:paraId="2C7CEB85" w14:textId="77777777" w:rsidR="00F04413" w:rsidRPr="00F04413" w:rsidRDefault="00F04413" w:rsidP="004814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04413">
              <w:rPr>
                <w:rFonts w:ascii="Times New Roman" w:hAnsi="Times New Roman"/>
                <w:i/>
                <w:sz w:val="24"/>
                <w:szCs w:val="24"/>
              </w:rPr>
              <w:t>Porcentaje</w:t>
            </w:r>
            <w:proofErr w:type="spellEnd"/>
          </w:p>
        </w:tc>
        <w:tc>
          <w:tcPr>
            <w:tcW w:w="1531" w:type="dxa"/>
            <w:hideMark/>
          </w:tcPr>
          <w:p w14:paraId="4F642116" w14:textId="77777777" w:rsidR="00F04413" w:rsidRPr="00F04413" w:rsidRDefault="00F04413" w:rsidP="004814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04413">
              <w:rPr>
                <w:rFonts w:ascii="Times New Roman" w:hAnsi="Times New Roman"/>
                <w:i/>
                <w:sz w:val="24"/>
                <w:szCs w:val="24"/>
              </w:rPr>
              <w:t>Indicadores</w:t>
            </w:r>
            <w:proofErr w:type="spellEnd"/>
          </w:p>
        </w:tc>
        <w:tc>
          <w:tcPr>
            <w:tcW w:w="1590" w:type="dxa"/>
          </w:tcPr>
          <w:p w14:paraId="57C93876" w14:textId="77777777" w:rsidR="00F04413" w:rsidRPr="00F04413" w:rsidRDefault="00F04413" w:rsidP="00CE1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48" w:type="dxa"/>
          </w:tcPr>
          <w:p w14:paraId="4F5625AE" w14:textId="2753E01B" w:rsidR="00F04413" w:rsidRPr="00F04413" w:rsidRDefault="00F04413" w:rsidP="00CE1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E2A9663" w14:textId="42D85674" w:rsidR="0013019B" w:rsidRPr="00F04413" w:rsidRDefault="0013019B" w:rsidP="0013019B">
      <w:pPr>
        <w:pStyle w:val="Ttulo3"/>
        <w:spacing w:after="0"/>
        <w:ind w:left="720"/>
        <w:rPr>
          <w:rFonts w:ascii="Times New Roman" w:hAnsi="Times New Roman"/>
        </w:rPr>
      </w:pPr>
      <w:bookmarkStart w:id="1" w:name="_Toc172791957"/>
    </w:p>
    <w:p w14:paraId="500ABB5C" w14:textId="32002A72" w:rsidR="0013019B" w:rsidRPr="00F04413" w:rsidRDefault="0013019B" w:rsidP="0013019B">
      <w:pPr>
        <w:pStyle w:val="Ttulo3"/>
        <w:numPr>
          <w:ilvl w:val="1"/>
          <w:numId w:val="11"/>
        </w:numPr>
        <w:rPr>
          <w:rFonts w:ascii="Times New Roman" w:hAnsi="Times New Roman"/>
          <w:lang w:val="es-ES"/>
        </w:rPr>
      </w:pPr>
      <w:r w:rsidRPr="00F04413">
        <w:rPr>
          <w:rFonts w:ascii="Times New Roman" w:hAnsi="Times New Roman"/>
          <w:lang w:val="es-ES"/>
        </w:rPr>
        <w:t>GESTIÓN DE BENEFICIARIOS, DOCENTES Y ESTUDIANTES PARTICIPANTES</w:t>
      </w:r>
    </w:p>
    <w:p w14:paraId="46C2A4C5" w14:textId="77777777" w:rsidR="0013019B" w:rsidRPr="00F04413" w:rsidRDefault="0013019B" w:rsidP="0013019B">
      <w:pPr>
        <w:spacing w:after="0" w:line="240" w:lineRule="auto"/>
        <w:rPr>
          <w:rFonts w:ascii="Times New Roman" w:hAnsi="Times New Roman"/>
          <w:b/>
          <w:sz w:val="24"/>
          <w:szCs w:val="24"/>
          <w:lang w:val="es-MX"/>
        </w:rPr>
      </w:pPr>
    </w:p>
    <w:p w14:paraId="3437E612" w14:textId="38BC6B4C" w:rsidR="0013019B" w:rsidRPr="00F04413" w:rsidRDefault="0013019B" w:rsidP="0013019B">
      <w:pPr>
        <w:spacing w:line="240" w:lineRule="auto"/>
        <w:rPr>
          <w:rStyle w:val="Textoennegrita"/>
          <w:rFonts w:ascii="Times New Roman" w:hAnsi="Times New Roman"/>
          <w:bCs/>
          <w:iCs/>
          <w:sz w:val="24"/>
          <w:szCs w:val="24"/>
        </w:rPr>
      </w:pPr>
      <w:r w:rsidRPr="00F04413">
        <w:rPr>
          <w:rStyle w:val="Textoennegrita"/>
          <w:rFonts w:ascii="Times New Roman" w:hAnsi="Times New Roman"/>
          <w:bCs/>
          <w:iCs/>
          <w:sz w:val="24"/>
          <w:szCs w:val="24"/>
        </w:rPr>
        <w:t xml:space="preserve">1.3.1 GESTIÓN DE BENEFICIARIOS </w:t>
      </w:r>
    </w:p>
    <w:p w14:paraId="5F820579" w14:textId="77777777" w:rsidR="0013019B" w:rsidRPr="00F04413" w:rsidRDefault="0013019B" w:rsidP="0013019B">
      <w:pPr>
        <w:spacing w:after="0" w:line="240" w:lineRule="auto"/>
        <w:rPr>
          <w:rFonts w:ascii="Times New Roman" w:hAnsi="Times New Roman"/>
          <w:sz w:val="24"/>
          <w:szCs w:val="24"/>
          <w:lang w:val="es-MX"/>
        </w:rPr>
      </w:pPr>
    </w:p>
    <w:tbl>
      <w:tblPr>
        <w:tblStyle w:val="Tablaconcuadrcula6concolores-nfasis1"/>
        <w:tblW w:w="5118" w:type="pct"/>
        <w:tblLook w:val="04A0" w:firstRow="1" w:lastRow="0" w:firstColumn="1" w:lastColumn="0" w:noHBand="0" w:noVBand="1"/>
      </w:tblPr>
      <w:tblGrid>
        <w:gridCol w:w="3423"/>
        <w:gridCol w:w="4055"/>
        <w:gridCol w:w="3803"/>
        <w:gridCol w:w="2463"/>
      </w:tblGrid>
      <w:tr w:rsidR="0013019B" w:rsidRPr="00F04413" w14:paraId="412AD0F8" w14:textId="77777777" w:rsidTr="00F401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pct"/>
            <w:vMerge w:val="restart"/>
          </w:tcPr>
          <w:p w14:paraId="1A18D0FF" w14:textId="77777777" w:rsidR="0013019B" w:rsidRPr="00F04413" w:rsidRDefault="0013019B" w:rsidP="0013019B">
            <w:pPr>
              <w:jc w:val="center"/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>Detalle</w:t>
            </w:r>
            <w:proofErr w:type="spellEnd"/>
          </w:p>
        </w:tc>
        <w:tc>
          <w:tcPr>
            <w:tcW w:w="1475" w:type="pct"/>
            <w:vMerge w:val="restart"/>
          </w:tcPr>
          <w:p w14:paraId="4516788A" w14:textId="77777777" w:rsidR="0013019B" w:rsidRPr="00F04413" w:rsidRDefault="0013019B" w:rsidP="001301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>Nro</w:t>
            </w:r>
            <w:proofErr w:type="spellEnd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>Beneficiarios</w:t>
            </w:r>
            <w:proofErr w:type="spellEnd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0A1B1EED" w14:textId="77777777" w:rsidR="0013019B" w:rsidRPr="00F04413" w:rsidRDefault="0013019B" w:rsidP="001301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>Planificados</w:t>
            </w:r>
            <w:proofErr w:type="spellEnd"/>
          </w:p>
        </w:tc>
        <w:tc>
          <w:tcPr>
            <w:tcW w:w="1383" w:type="pct"/>
            <w:vMerge w:val="restart"/>
          </w:tcPr>
          <w:p w14:paraId="4D7E26F0" w14:textId="77777777" w:rsidR="0013019B" w:rsidRPr="00F04413" w:rsidRDefault="0013019B" w:rsidP="001301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  <w:lang w:val="es-ES"/>
              </w:rPr>
            </w:pPr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  <w:lang w:val="es-ES"/>
              </w:rPr>
              <w:t xml:space="preserve">Nro. Beneficiarios Atendidos </w:t>
            </w:r>
          </w:p>
          <w:p w14:paraId="7BA8B1E8" w14:textId="77777777" w:rsidR="0013019B" w:rsidRPr="00F04413" w:rsidRDefault="0013019B" w:rsidP="001301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  <w:lang w:val="es-ES"/>
              </w:rPr>
            </w:pPr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  <w:lang w:val="es-ES"/>
              </w:rPr>
              <w:t xml:space="preserve">en el periodo </w:t>
            </w:r>
          </w:p>
        </w:tc>
        <w:tc>
          <w:tcPr>
            <w:tcW w:w="896" w:type="pct"/>
            <w:vMerge w:val="restart"/>
          </w:tcPr>
          <w:p w14:paraId="11BE00A1" w14:textId="77777777" w:rsidR="0013019B" w:rsidRPr="00F04413" w:rsidRDefault="0013019B" w:rsidP="001301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>Observaciones</w:t>
            </w:r>
            <w:proofErr w:type="spellEnd"/>
          </w:p>
        </w:tc>
      </w:tr>
      <w:tr w:rsidR="0013019B" w:rsidRPr="00F04413" w14:paraId="1E93206B" w14:textId="77777777" w:rsidTr="00F40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pct"/>
            <w:vMerge/>
          </w:tcPr>
          <w:p w14:paraId="229F8194" w14:textId="77777777" w:rsidR="0013019B" w:rsidRPr="00F04413" w:rsidRDefault="0013019B" w:rsidP="00EB2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  <w:tc>
          <w:tcPr>
            <w:tcW w:w="1475" w:type="pct"/>
            <w:vMerge/>
          </w:tcPr>
          <w:p w14:paraId="5C3AC92E" w14:textId="77777777" w:rsidR="0013019B" w:rsidRPr="00F04413" w:rsidRDefault="0013019B" w:rsidP="00EB289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  <w:tc>
          <w:tcPr>
            <w:tcW w:w="1383" w:type="pct"/>
            <w:vMerge/>
          </w:tcPr>
          <w:p w14:paraId="5644CF50" w14:textId="77777777" w:rsidR="0013019B" w:rsidRPr="00F04413" w:rsidRDefault="0013019B" w:rsidP="00EB289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  <w:tc>
          <w:tcPr>
            <w:tcW w:w="896" w:type="pct"/>
            <w:vMerge/>
          </w:tcPr>
          <w:p w14:paraId="28D21598" w14:textId="77777777" w:rsidR="0013019B" w:rsidRPr="00F04413" w:rsidRDefault="0013019B" w:rsidP="00EB289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</w:tr>
      <w:tr w:rsidR="0013019B" w:rsidRPr="00F04413" w14:paraId="0A09C7E7" w14:textId="77777777" w:rsidTr="00F40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pct"/>
          </w:tcPr>
          <w:p w14:paraId="0D4F6531" w14:textId="77777777" w:rsidR="0013019B" w:rsidRPr="00F04413" w:rsidRDefault="0013019B" w:rsidP="00EB28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F04413">
              <w:rPr>
                <w:rFonts w:ascii="Times New Roman" w:hAnsi="Times New Roman"/>
                <w:sz w:val="24"/>
                <w:szCs w:val="24"/>
                <w:lang w:val="es-MX"/>
              </w:rPr>
              <w:t xml:space="preserve">Mujeres </w:t>
            </w:r>
          </w:p>
        </w:tc>
        <w:tc>
          <w:tcPr>
            <w:tcW w:w="1475" w:type="pct"/>
          </w:tcPr>
          <w:p w14:paraId="39E9C4BE" w14:textId="77777777" w:rsidR="0013019B" w:rsidRPr="00F04413" w:rsidRDefault="0013019B" w:rsidP="00EB289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  <w:tc>
          <w:tcPr>
            <w:tcW w:w="1383" w:type="pct"/>
          </w:tcPr>
          <w:p w14:paraId="582D92DA" w14:textId="77777777" w:rsidR="0013019B" w:rsidRPr="00F04413" w:rsidRDefault="0013019B" w:rsidP="00EB289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  <w:tc>
          <w:tcPr>
            <w:tcW w:w="896" w:type="pct"/>
          </w:tcPr>
          <w:p w14:paraId="67678943" w14:textId="77777777" w:rsidR="0013019B" w:rsidRPr="00F04413" w:rsidRDefault="0013019B" w:rsidP="00EB289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</w:tr>
      <w:tr w:rsidR="0013019B" w:rsidRPr="00F04413" w14:paraId="5F96844E" w14:textId="77777777" w:rsidTr="00F40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pct"/>
          </w:tcPr>
          <w:p w14:paraId="3446A65C" w14:textId="77777777" w:rsidR="0013019B" w:rsidRPr="00F04413" w:rsidRDefault="0013019B" w:rsidP="00EB28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F04413">
              <w:rPr>
                <w:rFonts w:ascii="Times New Roman" w:hAnsi="Times New Roman"/>
                <w:sz w:val="24"/>
                <w:szCs w:val="24"/>
                <w:lang w:val="es-MX"/>
              </w:rPr>
              <w:t>Hombres</w:t>
            </w:r>
          </w:p>
        </w:tc>
        <w:tc>
          <w:tcPr>
            <w:tcW w:w="1475" w:type="pct"/>
          </w:tcPr>
          <w:p w14:paraId="1568EF2A" w14:textId="77777777" w:rsidR="0013019B" w:rsidRPr="00F04413" w:rsidRDefault="0013019B" w:rsidP="00EB289E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  <w:tc>
          <w:tcPr>
            <w:tcW w:w="1383" w:type="pct"/>
          </w:tcPr>
          <w:p w14:paraId="75ABECA1" w14:textId="77777777" w:rsidR="0013019B" w:rsidRPr="00F04413" w:rsidRDefault="0013019B" w:rsidP="00EB289E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  <w:tc>
          <w:tcPr>
            <w:tcW w:w="896" w:type="pct"/>
          </w:tcPr>
          <w:p w14:paraId="5FA1DC8A" w14:textId="77777777" w:rsidR="0013019B" w:rsidRPr="00F04413" w:rsidRDefault="0013019B" w:rsidP="00EB289E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</w:tr>
      <w:tr w:rsidR="0013019B" w:rsidRPr="00F04413" w14:paraId="0C232822" w14:textId="77777777" w:rsidTr="00F40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pct"/>
          </w:tcPr>
          <w:p w14:paraId="2C5E8CF0" w14:textId="77777777" w:rsidR="0013019B" w:rsidRPr="00F04413" w:rsidRDefault="0013019B" w:rsidP="00EB28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F04413">
              <w:rPr>
                <w:rFonts w:ascii="Times New Roman" w:hAnsi="Times New Roman"/>
                <w:sz w:val="24"/>
                <w:szCs w:val="24"/>
                <w:lang w:val="es-MX"/>
              </w:rPr>
              <w:t>Niños</w:t>
            </w:r>
          </w:p>
        </w:tc>
        <w:tc>
          <w:tcPr>
            <w:tcW w:w="1475" w:type="pct"/>
          </w:tcPr>
          <w:p w14:paraId="42519C8B" w14:textId="77777777" w:rsidR="0013019B" w:rsidRPr="00F04413" w:rsidRDefault="0013019B" w:rsidP="00EB289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  <w:tc>
          <w:tcPr>
            <w:tcW w:w="1383" w:type="pct"/>
          </w:tcPr>
          <w:p w14:paraId="4FEF53AA" w14:textId="77777777" w:rsidR="0013019B" w:rsidRPr="00F04413" w:rsidRDefault="0013019B" w:rsidP="00EB289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  <w:tc>
          <w:tcPr>
            <w:tcW w:w="896" w:type="pct"/>
          </w:tcPr>
          <w:p w14:paraId="2B69926D" w14:textId="77777777" w:rsidR="0013019B" w:rsidRPr="00F04413" w:rsidRDefault="0013019B" w:rsidP="00EB289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</w:tr>
      <w:tr w:rsidR="0013019B" w:rsidRPr="00F04413" w14:paraId="1E00024F" w14:textId="77777777" w:rsidTr="00F40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pct"/>
          </w:tcPr>
          <w:p w14:paraId="3BC74D3C" w14:textId="77777777" w:rsidR="0013019B" w:rsidRPr="00F04413" w:rsidRDefault="0013019B" w:rsidP="00EB28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F04413">
              <w:rPr>
                <w:rFonts w:ascii="Times New Roman" w:hAnsi="Times New Roman"/>
                <w:sz w:val="24"/>
                <w:szCs w:val="24"/>
                <w:lang w:val="es-MX"/>
              </w:rPr>
              <w:t xml:space="preserve">Personas con discapacidad </w:t>
            </w:r>
          </w:p>
        </w:tc>
        <w:tc>
          <w:tcPr>
            <w:tcW w:w="1475" w:type="pct"/>
          </w:tcPr>
          <w:p w14:paraId="67EAC911" w14:textId="77777777" w:rsidR="0013019B" w:rsidRPr="00F04413" w:rsidRDefault="0013019B" w:rsidP="00EB289E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  <w:tc>
          <w:tcPr>
            <w:tcW w:w="1383" w:type="pct"/>
          </w:tcPr>
          <w:p w14:paraId="35307BF3" w14:textId="77777777" w:rsidR="0013019B" w:rsidRPr="00F04413" w:rsidRDefault="0013019B" w:rsidP="00EB289E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  <w:tc>
          <w:tcPr>
            <w:tcW w:w="896" w:type="pct"/>
          </w:tcPr>
          <w:p w14:paraId="200FECE6" w14:textId="77777777" w:rsidR="0013019B" w:rsidRPr="00F04413" w:rsidRDefault="0013019B" w:rsidP="00EB289E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</w:tr>
      <w:tr w:rsidR="00666476" w:rsidRPr="00F04413" w14:paraId="089405CF" w14:textId="77777777" w:rsidTr="00F40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pct"/>
          </w:tcPr>
          <w:p w14:paraId="0A33ED21" w14:textId="6E48C59B" w:rsidR="00666476" w:rsidRPr="00F04413" w:rsidRDefault="00666476" w:rsidP="00EB28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F04413">
              <w:rPr>
                <w:rFonts w:ascii="Times New Roman" w:hAnsi="Times New Roman"/>
                <w:sz w:val="24"/>
                <w:szCs w:val="24"/>
                <w:lang w:val="es-MX"/>
              </w:rPr>
              <w:t xml:space="preserve">Otros </w:t>
            </w:r>
          </w:p>
        </w:tc>
        <w:tc>
          <w:tcPr>
            <w:tcW w:w="1475" w:type="pct"/>
          </w:tcPr>
          <w:p w14:paraId="051CB062" w14:textId="77777777" w:rsidR="00666476" w:rsidRPr="00F04413" w:rsidRDefault="00666476" w:rsidP="00EB289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  <w:tc>
          <w:tcPr>
            <w:tcW w:w="1383" w:type="pct"/>
          </w:tcPr>
          <w:p w14:paraId="38A74537" w14:textId="77777777" w:rsidR="00666476" w:rsidRPr="00F04413" w:rsidRDefault="00666476" w:rsidP="00EB289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  <w:tc>
          <w:tcPr>
            <w:tcW w:w="896" w:type="pct"/>
          </w:tcPr>
          <w:p w14:paraId="04172FDE" w14:textId="77777777" w:rsidR="00666476" w:rsidRPr="00F04413" w:rsidRDefault="00666476" w:rsidP="00EB289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</w:tr>
      <w:tr w:rsidR="0013019B" w:rsidRPr="00F04413" w14:paraId="137F158B" w14:textId="77777777" w:rsidTr="00F40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pct"/>
          </w:tcPr>
          <w:p w14:paraId="01654082" w14:textId="77777777" w:rsidR="0013019B" w:rsidRPr="00F04413" w:rsidRDefault="0013019B" w:rsidP="00EB289E">
            <w:pPr>
              <w:spacing w:after="0"/>
              <w:jc w:val="right"/>
              <w:rPr>
                <w:rFonts w:ascii="Times New Roman" w:hAnsi="Times New Roman"/>
                <w:b w:val="0"/>
                <w:sz w:val="24"/>
                <w:szCs w:val="24"/>
                <w:lang w:val="es-MX"/>
              </w:rPr>
            </w:pPr>
            <w:r w:rsidRPr="00F04413">
              <w:rPr>
                <w:rFonts w:ascii="Times New Roman" w:hAnsi="Times New Roman"/>
                <w:sz w:val="24"/>
                <w:szCs w:val="24"/>
                <w:lang w:val="es-MX"/>
              </w:rPr>
              <w:t>Total:</w:t>
            </w:r>
          </w:p>
        </w:tc>
        <w:tc>
          <w:tcPr>
            <w:tcW w:w="1475" w:type="pct"/>
          </w:tcPr>
          <w:p w14:paraId="24686A5C" w14:textId="77777777" w:rsidR="0013019B" w:rsidRPr="00F04413" w:rsidRDefault="0013019B" w:rsidP="00EB289E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  <w:tc>
          <w:tcPr>
            <w:tcW w:w="1383" w:type="pct"/>
          </w:tcPr>
          <w:p w14:paraId="54C50890" w14:textId="77777777" w:rsidR="0013019B" w:rsidRPr="00F04413" w:rsidRDefault="0013019B" w:rsidP="00EB289E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  <w:tc>
          <w:tcPr>
            <w:tcW w:w="896" w:type="pct"/>
          </w:tcPr>
          <w:p w14:paraId="25E66A0C" w14:textId="77777777" w:rsidR="0013019B" w:rsidRPr="00F04413" w:rsidRDefault="0013019B" w:rsidP="00EB289E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</w:tr>
    </w:tbl>
    <w:p w14:paraId="0D6A3E68" w14:textId="77777777" w:rsidR="0013019B" w:rsidRPr="00F04413" w:rsidRDefault="0013019B" w:rsidP="0013019B">
      <w:pPr>
        <w:spacing w:after="0" w:line="240" w:lineRule="auto"/>
        <w:rPr>
          <w:rFonts w:ascii="Times New Roman" w:hAnsi="Times New Roman"/>
          <w:sz w:val="24"/>
          <w:szCs w:val="24"/>
          <w:lang w:val="es-MX"/>
        </w:rPr>
      </w:pPr>
    </w:p>
    <w:p w14:paraId="3FE8C524" w14:textId="01302370" w:rsidR="0013019B" w:rsidRPr="00F04413" w:rsidRDefault="0013019B" w:rsidP="0013019B">
      <w:pPr>
        <w:pStyle w:val="Prrafodelista"/>
        <w:numPr>
          <w:ilvl w:val="2"/>
          <w:numId w:val="24"/>
        </w:numPr>
        <w:spacing w:after="0" w:line="240" w:lineRule="auto"/>
        <w:rPr>
          <w:rStyle w:val="Textoennegrita"/>
          <w:rFonts w:ascii="Times New Roman" w:hAnsi="Times New Roman"/>
          <w:bCs/>
          <w:iCs/>
          <w:sz w:val="24"/>
          <w:szCs w:val="24"/>
        </w:rPr>
      </w:pPr>
      <w:r w:rsidRPr="00F04413">
        <w:rPr>
          <w:rStyle w:val="Textoennegrita"/>
          <w:rFonts w:ascii="Times New Roman" w:hAnsi="Times New Roman"/>
          <w:bCs/>
          <w:iCs/>
          <w:sz w:val="24"/>
          <w:szCs w:val="24"/>
        </w:rPr>
        <w:t xml:space="preserve">GESTIÓN DE DOCENTES PARTICIPANTES </w:t>
      </w:r>
    </w:p>
    <w:p w14:paraId="5FDFDA1B" w14:textId="77777777" w:rsidR="0013019B" w:rsidRPr="00F04413" w:rsidRDefault="0013019B" w:rsidP="0013019B">
      <w:pPr>
        <w:spacing w:after="0" w:line="240" w:lineRule="auto"/>
        <w:rPr>
          <w:rFonts w:ascii="Times New Roman" w:hAnsi="Times New Roman"/>
          <w:b/>
          <w:sz w:val="24"/>
          <w:szCs w:val="24"/>
          <w:lang w:val="es-MX"/>
        </w:rPr>
      </w:pPr>
    </w:p>
    <w:tbl>
      <w:tblPr>
        <w:tblStyle w:val="Tablaconcuadrcula6concolores-nfasis1"/>
        <w:tblW w:w="5118" w:type="pct"/>
        <w:tblLook w:val="04A0" w:firstRow="1" w:lastRow="0" w:firstColumn="1" w:lastColumn="0" w:noHBand="0" w:noVBand="1"/>
      </w:tblPr>
      <w:tblGrid>
        <w:gridCol w:w="3505"/>
        <w:gridCol w:w="3925"/>
        <w:gridCol w:w="3736"/>
        <w:gridCol w:w="2578"/>
      </w:tblGrid>
      <w:tr w:rsidR="0013019B" w:rsidRPr="00F04413" w14:paraId="414F5E0B" w14:textId="77777777" w:rsidTr="00F401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</w:tcPr>
          <w:p w14:paraId="29BF2A75" w14:textId="77777777" w:rsidR="0013019B" w:rsidRPr="00F04413" w:rsidRDefault="0013019B" w:rsidP="0013019B">
            <w:pPr>
              <w:jc w:val="center"/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>Departamento</w:t>
            </w:r>
            <w:proofErr w:type="spellEnd"/>
          </w:p>
        </w:tc>
        <w:tc>
          <w:tcPr>
            <w:tcW w:w="1428" w:type="pct"/>
          </w:tcPr>
          <w:p w14:paraId="25CC8C85" w14:textId="77777777" w:rsidR="0013019B" w:rsidRPr="00F04413" w:rsidRDefault="0013019B" w:rsidP="001301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>Nro</w:t>
            </w:r>
            <w:proofErr w:type="spellEnd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>Docentes</w:t>
            </w:r>
            <w:proofErr w:type="spellEnd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33377EC4" w14:textId="77777777" w:rsidR="0013019B" w:rsidRPr="00F04413" w:rsidRDefault="0013019B" w:rsidP="001301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>Planificados</w:t>
            </w:r>
            <w:proofErr w:type="spellEnd"/>
          </w:p>
        </w:tc>
        <w:tc>
          <w:tcPr>
            <w:tcW w:w="1359" w:type="pct"/>
          </w:tcPr>
          <w:p w14:paraId="730704BC" w14:textId="77777777" w:rsidR="0013019B" w:rsidRPr="00F04413" w:rsidRDefault="0013019B" w:rsidP="001301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>Nro</w:t>
            </w:r>
            <w:proofErr w:type="spellEnd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>Docentes</w:t>
            </w:r>
            <w:proofErr w:type="spellEnd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>Participantes</w:t>
            </w:r>
            <w:proofErr w:type="spellEnd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6F4D90D6" w14:textId="77777777" w:rsidR="0013019B" w:rsidRPr="00F04413" w:rsidRDefault="0013019B" w:rsidP="001301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>en</w:t>
            </w:r>
            <w:proofErr w:type="spellEnd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>el</w:t>
            </w:r>
            <w:proofErr w:type="spellEnd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>periodo</w:t>
            </w:r>
            <w:proofErr w:type="spellEnd"/>
          </w:p>
        </w:tc>
        <w:tc>
          <w:tcPr>
            <w:tcW w:w="938" w:type="pct"/>
          </w:tcPr>
          <w:p w14:paraId="0DBA5B5B" w14:textId="77777777" w:rsidR="0013019B" w:rsidRPr="00F04413" w:rsidRDefault="0013019B" w:rsidP="001301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>Observaciones</w:t>
            </w:r>
            <w:proofErr w:type="spellEnd"/>
          </w:p>
        </w:tc>
      </w:tr>
      <w:tr w:rsidR="0013019B" w:rsidRPr="00F04413" w14:paraId="26996E45" w14:textId="77777777" w:rsidTr="00F40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</w:tcPr>
          <w:p w14:paraId="1CD79760" w14:textId="77777777" w:rsidR="0013019B" w:rsidRPr="00F04413" w:rsidRDefault="0013019B" w:rsidP="0013019B">
            <w:pPr>
              <w:jc w:val="center"/>
              <w:rPr>
                <w:rStyle w:val="Textoennegrita"/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28" w:type="pct"/>
          </w:tcPr>
          <w:p w14:paraId="15D70D60" w14:textId="77777777" w:rsidR="0013019B" w:rsidRPr="00F04413" w:rsidRDefault="0013019B" w:rsidP="001301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oennegrita"/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59" w:type="pct"/>
          </w:tcPr>
          <w:p w14:paraId="7628EAFF" w14:textId="77777777" w:rsidR="0013019B" w:rsidRPr="00F04413" w:rsidRDefault="0013019B" w:rsidP="001301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oennegrita"/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38" w:type="pct"/>
          </w:tcPr>
          <w:p w14:paraId="1ACC31A6" w14:textId="77777777" w:rsidR="0013019B" w:rsidRPr="00F04413" w:rsidRDefault="0013019B" w:rsidP="001301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oennegrita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3019B" w:rsidRPr="00F04413" w14:paraId="34447952" w14:textId="77777777" w:rsidTr="00F40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</w:tcPr>
          <w:p w14:paraId="6728130C" w14:textId="77777777" w:rsidR="0013019B" w:rsidRPr="00F04413" w:rsidRDefault="0013019B" w:rsidP="0013019B">
            <w:pPr>
              <w:jc w:val="center"/>
              <w:rPr>
                <w:rStyle w:val="Textoennegrita"/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28" w:type="pct"/>
          </w:tcPr>
          <w:p w14:paraId="076FA63A" w14:textId="77777777" w:rsidR="0013019B" w:rsidRPr="00F04413" w:rsidRDefault="0013019B" w:rsidP="00130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59" w:type="pct"/>
          </w:tcPr>
          <w:p w14:paraId="6148C401" w14:textId="77777777" w:rsidR="0013019B" w:rsidRPr="00F04413" w:rsidRDefault="0013019B" w:rsidP="00130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38" w:type="pct"/>
          </w:tcPr>
          <w:p w14:paraId="3F943866" w14:textId="77777777" w:rsidR="0013019B" w:rsidRPr="00F04413" w:rsidRDefault="0013019B" w:rsidP="00130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3019B" w:rsidRPr="00F04413" w14:paraId="474469F9" w14:textId="77777777" w:rsidTr="00F40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</w:tcPr>
          <w:p w14:paraId="41EF1794" w14:textId="77777777" w:rsidR="0013019B" w:rsidRPr="00F04413" w:rsidRDefault="0013019B" w:rsidP="0013019B">
            <w:pPr>
              <w:jc w:val="center"/>
              <w:rPr>
                <w:rStyle w:val="Textoennegrita"/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28" w:type="pct"/>
          </w:tcPr>
          <w:p w14:paraId="0C686BF9" w14:textId="77777777" w:rsidR="0013019B" w:rsidRPr="00F04413" w:rsidRDefault="0013019B" w:rsidP="001301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oennegrita"/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59" w:type="pct"/>
          </w:tcPr>
          <w:p w14:paraId="1D02F5D1" w14:textId="77777777" w:rsidR="0013019B" w:rsidRPr="00F04413" w:rsidRDefault="0013019B" w:rsidP="001301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oennegrita"/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38" w:type="pct"/>
          </w:tcPr>
          <w:p w14:paraId="159D1BE9" w14:textId="77777777" w:rsidR="0013019B" w:rsidRPr="00F04413" w:rsidRDefault="0013019B" w:rsidP="001301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oennegrita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3019B" w:rsidRPr="00F04413" w14:paraId="4122C4A2" w14:textId="77777777" w:rsidTr="00F40151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</w:tcPr>
          <w:p w14:paraId="26A2555E" w14:textId="77777777" w:rsidR="0013019B" w:rsidRPr="00F04413" w:rsidRDefault="0013019B" w:rsidP="0013019B">
            <w:pPr>
              <w:jc w:val="center"/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</w:pPr>
            <w:r w:rsidRPr="00F04413">
              <w:rPr>
                <w:rStyle w:val="Textoennegrita"/>
                <w:rFonts w:ascii="Times New Roman" w:hAnsi="Times New Roman"/>
                <w:i/>
                <w:sz w:val="24"/>
                <w:szCs w:val="24"/>
              </w:rPr>
              <w:t>Total:</w:t>
            </w:r>
          </w:p>
        </w:tc>
        <w:tc>
          <w:tcPr>
            <w:tcW w:w="1428" w:type="pct"/>
          </w:tcPr>
          <w:p w14:paraId="3CB1BDCE" w14:textId="77777777" w:rsidR="0013019B" w:rsidRPr="00F04413" w:rsidRDefault="0013019B" w:rsidP="00130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59" w:type="pct"/>
          </w:tcPr>
          <w:p w14:paraId="09CB6CB1" w14:textId="77777777" w:rsidR="0013019B" w:rsidRPr="00F04413" w:rsidRDefault="0013019B" w:rsidP="00130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38" w:type="pct"/>
          </w:tcPr>
          <w:p w14:paraId="5C158882" w14:textId="77777777" w:rsidR="0013019B" w:rsidRPr="00F04413" w:rsidRDefault="0013019B" w:rsidP="00130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2DAED990" w14:textId="49B23FA6" w:rsidR="0013019B" w:rsidRPr="00F04413" w:rsidRDefault="0013019B" w:rsidP="0013019B">
      <w:pPr>
        <w:pStyle w:val="Prrafodelista"/>
        <w:numPr>
          <w:ilvl w:val="2"/>
          <w:numId w:val="24"/>
        </w:numPr>
        <w:spacing w:line="240" w:lineRule="auto"/>
        <w:rPr>
          <w:rStyle w:val="Textoennegrita"/>
          <w:rFonts w:ascii="Times New Roman" w:hAnsi="Times New Roman"/>
          <w:bCs/>
          <w:iCs/>
          <w:sz w:val="24"/>
          <w:szCs w:val="24"/>
        </w:rPr>
      </w:pPr>
      <w:r w:rsidRPr="00F04413">
        <w:rPr>
          <w:rStyle w:val="Textoennegrita"/>
          <w:rFonts w:ascii="Times New Roman" w:hAnsi="Times New Roman"/>
          <w:bCs/>
          <w:iCs/>
          <w:sz w:val="24"/>
          <w:szCs w:val="24"/>
        </w:rPr>
        <w:t xml:space="preserve">GESTIÓN DE ESTUDIANTES PARTICIPANTES </w:t>
      </w:r>
    </w:p>
    <w:p w14:paraId="27DD3897" w14:textId="5DC1A3FB" w:rsidR="0013019B" w:rsidRPr="00F04413" w:rsidRDefault="00D37369" w:rsidP="0013019B">
      <w:pPr>
        <w:spacing w:after="0" w:line="240" w:lineRule="auto"/>
        <w:rPr>
          <w:rFonts w:ascii="Times New Roman" w:hAnsi="Times New Roman"/>
          <w:b/>
          <w:sz w:val="24"/>
          <w:szCs w:val="24"/>
          <w:lang w:val="es-MX"/>
        </w:rPr>
      </w:pPr>
      <w:proofErr w:type="spellStart"/>
      <w:r w:rsidRPr="00F04413">
        <w:rPr>
          <w:rFonts w:ascii="Times New Roman" w:hAnsi="Times New Roman"/>
          <w:b/>
          <w:sz w:val="24"/>
          <w:szCs w:val="24"/>
          <w:lang w:val="es-MX"/>
        </w:rPr>
        <w:t>Nro</w:t>
      </w:r>
      <w:proofErr w:type="spellEnd"/>
      <w:r w:rsidRPr="00F04413">
        <w:rPr>
          <w:rFonts w:ascii="Times New Roman" w:hAnsi="Times New Roman"/>
          <w:b/>
          <w:sz w:val="24"/>
          <w:szCs w:val="24"/>
          <w:lang w:val="es-MX"/>
        </w:rPr>
        <w:t xml:space="preserve"> de estudiantes planificados ____________________________________________</w:t>
      </w:r>
    </w:p>
    <w:p w14:paraId="68BCCEC4" w14:textId="77777777" w:rsidR="00D37369" w:rsidRPr="00F04413" w:rsidRDefault="00D37369" w:rsidP="0013019B">
      <w:pPr>
        <w:spacing w:after="0" w:line="240" w:lineRule="auto"/>
        <w:rPr>
          <w:rFonts w:ascii="Times New Roman" w:hAnsi="Times New Roman"/>
          <w:b/>
          <w:sz w:val="24"/>
          <w:szCs w:val="24"/>
          <w:lang w:val="es-MX"/>
        </w:rPr>
      </w:pPr>
    </w:p>
    <w:tbl>
      <w:tblPr>
        <w:tblStyle w:val="Tablaconcuadrcula6concolores-nfasis1"/>
        <w:tblW w:w="5118" w:type="pct"/>
        <w:tblLook w:val="04A0" w:firstRow="1" w:lastRow="0" w:firstColumn="1" w:lastColumn="0" w:noHBand="0" w:noVBand="1"/>
      </w:tblPr>
      <w:tblGrid>
        <w:gridCol w:w="1377"/>
        <w:gridCol w:w="3749"/>
        <w:gridCol w:w="2488"/>
        <w:gridCol w:w="1927"/>
        <w:gridCol w:w="1927"/>
        <w:gridCol w:w="2276"/>
      </w:tblGrid>
      <w:tr w:rsidR="00D37369" w:rsidRPr="00F04413" w14:paraId="61AD7A72" w14:textId="77777777" w:rsidTr="00FB4A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pct"/>
          </w:tcPr>
          <w:p w14:paraId="7AEBDF37" w14:textId="68998148" w:rsidR="00D37369" w:rsidRPr="00F04413" w:rsidRDefault="00D37369" w:rsidP="00D37369">
            <w:pPr>
              <w:jc w:val="center"/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>Nro</w:t>
            </w:r>
            <w:proofErr w:type="spellEnd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>Estudiantes</w:t>
            </w:r>
            <w:proofErr w:type="spellEnd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64" w:type="pct"/>
          </w:tcPr>
          <w:p w14:paraId="640154EA" w14:textId="2725FFF0" w:rsidR="00D37369" w:rsidRPr="00F04413" w:rsidRDefault="00D37369" w:rsidP="00D37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>Nombres</w:t>
            </w:r>
            <w:proofErr w:type="spellEnd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>estudiantes</w:t>
            </w:r>
            <w:proofErr w:type="spellEnd"/>
          </w:p>
        </w:tc>
        <w:tc>
          <w:tcPr>
            <w:tcW w:w="905" w:type="pct"/>
          </w:tcPr>
          <w:p w14:paraId="1D72BEEA" w14:textId="57E76B04" w:rsidR="00D37369" w:rsidRPr="00F04413" w:rsidRDefault="00D37369" w:rsidP="00D37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>Modalidad</w:t>
            </w:r>
            <w:proofErr w:type="spellEnd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 xml:space="preserve"> de studio </w:t>
            </w:r>
          </w:p>
        </w:tc>
        <w:tc>
          <w:tcPr>
            <w:tcW w:w="701" w:type="pct"/>
          </w:tcPr>
          <w:p w14:paraId="48A32462" w14:textId="163396F1" w:rsidR="00D37369" w:rsidRPr="00F04413" w:rsidRDefault="00D37369" w:rsidP="00D37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</w:pPr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>Carrera</w:t>
            </w:r>
          </w:p>
        </w:tc>
        <w:tc>
          <w:tcPr>
            <w:tcW w:w="701" w:type="pct"/>
          </w:tcPr>
          <w:p w14:paraId="69D3FB69" w14:textId="4984379E" w:rsidR="00D37369" w:rsidRPr="00F04413" w:rsidRDefault="00D37369" w:rsidP="00D37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>Semestre</w:t>
            </w:r>
            <w:proofErr w:type="spellEnd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28" w:type="pct"/>
          </w:tcPr>
          <w:p w14:paraId="03D37148" w14:textId="77777777" w:rsidR="00D37369" w:rsidRPr="00F04413" w:rsidRDefault="00D37369" w:rsidP="00D37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4413">
              <w:rPr>
                <w:rStyle w:val="Textoennegrita"/>
                <w:rFonts w:ascii="Times New Roman" w:hAnsi="Times New Roman"/>
                <w:b/>
                <w:i/>
                <w:sz w:val="24"/>
                <w:szCs w:val="24"/>
              </w:rPr>
              <w:t>Observaciones</w:t>
            </w:r>
            <w:proofErr w:type="spellEnd"/>
          </w:p>
        </w:tc>
      </w:tr>
      <w:tr w:rsidR="00D37369" w:rsidRPr="00F04413" w14:paraId="7B1110DA" w14:textId="77777777" w:rsidTr="00FB4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pct"/>
          </w:tcPr>
          <w:p w14:paraId="1FC0863D" w14:textId="77777777" w:rsidR="00D37369" w:rsidRPr="00F04413" w:rsidRDefault="00D37369" w:rsidP="00D37369">
            <w:pPr>
              <w:spacing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es-MX"/>
              </w:rPr>
            </w:pPr>
          </w:p>
        </w:tc>
        <w:tc>
          <w:tcPr>
            <w:tcW w:w="1364" w:type="pct"/>
          </w:tcPr>
          <w:p w14:paraId="453502EF" w14:textId="77777777" w:rsidR="00D37369" w:rsidRPr="00F04413" w:rsidRDefault="00D37369" w:rsidP="00D37369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905" w:type="pct"/>
          </w:tcPr>
          <w:p w14:paraId="33E4A7B0" w14:textId="22237465" w:rsidR="00D37369" w:rsidRPr="00F04413" w:rsidRDefault="00D37369" w:rsidP="00D37369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701" w:type="pct"/>
          </w:tcPr>
          <w:p w14:paraId="5DB8A566" w14:textId="77777777" w:rsidR="00D37369" w:rsidRPr="00F04413" w:rsidRDefault="00D37369" w:rsidP="00D37369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701" w:type="pct"/>
          </w:tcPr>
          <w:p w14:paraId="0FE4C40D" w14:textId="77777777" w:rsidR="00D37369" w:rsidRPr="00F04413" w:rsidRDefault="00D37369" w:rsidP="00D37369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828" w:type="pct"/>
          </w:tcPr>
          <w:p w14:paraId="02A7D132" w14:textId="77777777" w:rsidR="00D37369" w:rsidRPr="00F04413" w:rsidRDefault="00D37369" w:rsidP="00D37369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es-MX"/>
              </w:rPr>
            </w:pPr>
          </w:p>
        </w:tc>
      </w:tr>
      <w:tr w:rsidR="00D37369" w:rsidRPr="00F04413" w14:paraId="373147A4" w14:textId="77777777" w:rsidTr="00FB4A34">
        <w:trPr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pct"/>
          </w:tcPr>
          <w:p w14:paraId="3DDB8FF2" w14:textId="77777777" w:rsidR="00D37369" w:rsidRPr="00F04413" w:rsidRDefault="00D37369" w:rsidP="00D37369">
            <w:pPr>
              <w:spacing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es-MX"/>
              </w:rPr>
            </w:pPr>
          </w:p>
        </w:tc>
        <w:tc>
          <w:tcPr>
            <w:tcW w:w="1364" w:type="pct"/>
          </w:tcPr>
          <w:p w14:paraId="2C621CD8" w14:textId="77777777" w:rsidR="00D37369" w:rsidRPr="00F04413" w:rsidRDefault="00D37369" w:rsidP="00D37369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905" w:type="pct"/>
          </w:tcPr>
          <w:p w14:paraId="67A4AAD5" w14:textId="1DBE662A" w:rsidR="00D37369" w:rsidRPr="00F04413" w:rsidRDefault="00D37369" w:rsidP="00D37369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701" w:type="pct"/>
          </w:tcPr>
          <w:p w14:paraId="241B8B6B" w14:textId="77777777" w:rsidR="00D37369" w:rsidRPr="00F04413" w:rsidRDefault="00D37369" w:rsidP="00D37369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701" w:type="pct"/>
          </w:tcPr>
          <w:p w14:paraId="35967CA2" w14:textId="77777777" w:rsidR="00D37369" w:rsidRPr="00F04413" w:rsidRDefault="00D37369" w:rsidP="00D37369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828" w:type="pct"/>
          </w:tcPr>
          <w:p w14:paraId="447E2A80" w14:textId="77777777" w:rsidR="00D37369" w:rsidRPr="00F04413" w:rsidRDefault="00D37369" w:rsidP="00D37369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es-MX"/>
              </w:rPr>
            </w:pPr>
          </w:p>
        </w:tc>
      </w:tr>
      <w:tr w:rsidR="00D37369" w:rsidRPr="00F04413" w14:paraId="069CACCF" w14:textId="77777777" w:rsidTr="00FB4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pct"/>
          </w:tcPr>
          <w:p w14:paraId="1E2391DF" w14:textId="77777777" w:rsidR="00D37369" w:rsidRPr="00F04413" w:rsidRDefault="00D37369" w:rsidP="00D37369">
            <w:pPr>
              <w:spacing w:after="0"/>
              <w:jc w:val="right"/>
              <w:rPr>
                <w:rFonts w:ascii="Times New Roman" w:hAnsi="Times New Roman"/>
                <w:b w:val="0"/>
                <w:sz w:val="24"/>
                <w:szCs w:val="24"/>
                <w:lang w:val="es-MX"/>
              </w:rPr>
            </w:pPr>
          </w:p>
        </w:tc>
        <w:tc>
          <w:tcPr>
            <w:tcW w:w="1364" w:type="pct"/>
          </w:tcPr>
          <w:p w14:paraId="5B9E46F9" w14:textId="77777777" w:rsidR="00D37369" w:rsidRPr="00F04413" w:rsidRDefault="00D37369" w:rsidP="00D3736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905" w:type="pct"/>
          </w:tcPr>
          <w:p w14:paraId="789641EE" w14:textId="4AF95E2A" w:rsidR="00D37369" w:rsidRPr="00F04413" w:rsidRDefault="00D37369" w:rsidP="00D3736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701" w:type="pct"/>
          </w:tcPr>
          <w:p w14:paraId="1E49C4A4" w14:textId="77777777" w:rsidR="00D37369" w:rsidRPr="00F04413" w:rsidRDefault="00D37369" w:rsidP="00D37369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701" w:type="pct"/>
          </w:tcPr>
          <w:p w14:paraId="2ADDD690" w14:textId="77777777" w:rsidR="00D37369" w:rsidRPr="00F04413" w:rsidRDefault="00D37369" w:rsidP="00D37369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828" w:type="pct"/>
          </w:tcPr>
          <w:p w14:paraId="343F9750" w14:textId="77777777" w:rsidR="00D37369" w:rsidRPr="00F04413" w:rsidRDefault="00D37369" w:rsidP="00D37369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es-MX"/>
              </w:rPr>
            </w:pPr>
          </w:p>
        </w:tc>
      </w:tr>
    </w:tbl>
    <w:p w14:paraId="62E2A55B" w14:textId="439E4562" w:rsidR="0013019B" w:rsidRPr="00F04413" w:rsidRDefault="0013019B" w:rsidP="0013019B">
      <w:pPr>
        <w:pStyle w:val="Ttulo3"/>
        <w:spacing w:after="0"/>
        <w:ind w:left="720"/>
        <w:rPr>
          <w:rFonts w:ascii="Times New Roman" w:hAnsi="Times New Roman"/>
        </w:rPr>
      </w:pPr>
    </w:p>
    <w:p w14:paraId="4B047AA8" w14:textId="3082419A" w:rsidR="00A65E45" w:rsidRPr="00F04413" w:rsidRDefault="00A65E45" w:rsidP="0013019B">
      <w:pPr>
        <w:pStyle w:val="Ttulo3"/>
        <w:numPr>
          <w:ilvl w:val="1"/>
          <w:numId w:val="24"/>
        </w:numPr>
        <w:spacing w:after="0"/>
        <w:rPr>
          <w:rFonts w:ascii="Times New Roman" w:hAnsi="Times New Roman"/>
        </w:rPr>
      </w:pPr>
      <w:r w:rsidRPr="00F04413">
        <w:rPr>
          <w:rFonts w:ascii="Times New Roman" w:hAnsi="Times New Roman"/>
        </w:rPr>
        <w:t xml:space="preserve">LOGROS ALCANZADO DEL PROYECTO </w:t>
      </w:r>
    </w:p>
    <w:p w14:paraId="101B84CB" w14:textId="0AC21D0A" w:rsidR="00A65E45" w:rsidRPr="00F04413" w:rsidRDefault="00A65E45" w:rsidP="00A65E45">
      <w:pPr>
        <w:rPr>
          <w:rFonts w:ascii="Times New Roman" w:hAnsi="Times New Roman"/>
          <w:sz w:val="24"/>
          <w:szCs w:val="24"/>
        </w:rPr>
      </w:pPr>
    </w:p>
    <w:p w14:paraId="53E0D270" w14:textId="77777777" w:rsidR="00A65E45" w:rsidRPr="00F04413" w:rsidRDefault="00A65E45" w:rsidP="00A65E45">
      <w:pPr>
        <w:rPr>
          <w:rFonts w:ascii="Times New Roman" w:hAnsi="Times New Roman"/>
          <w:sz w:val="24"/>
          <w:szCs w:val="24"/>
        </w:rPr>
      </w:pPr>
    </w:p>
    <w:p w14:paraId="304D897A" w14:textId="31506E4A" w:rsidR="0013019B" w:rsidRPr="00F04413" w:rsidRDefault="0013019B" w:rsidP="0013019B">
      <w:pPr>
        <w:pStyle w:val="Ttulo3"/>
        <w:numPr>
          <w:ilvl w:val="1"/>
          <w:numId w:val="24"/>
        </w:numPr>
        <w:spacing w:after="0"/>
        <w:rPr>
          <w:rFonts w:ascii="Times New Roman" w:hAnsi="Times New Roman"/>
          <w:lang w:val="es-ES"/>
        </w:rPr>
      </w:pPr>
      <w:r w:rsidRPr="00F04413">
        <w:rPr>
          <w:rFonts w:ascii="Times New Roman" w:hAnsi="Times New Roman"/>
          <w:lang w:val="es-ES"/>
        </w:rPr>
        <w:t>PRINCIPALES PROBLEMAS O LIMITACIONES PRESENTADOS EN EL PERIODO EN EL QUE SE HA EJECUTADO EL PROYECTO</w:t>
      </w:r>
    </w:p>
    <w:p w14:paraId="75A3DC28" w14:textId="77777777" w:rsidR="00F40151" w:rsidRPr="00F04413" w:rsidRDefault="00F40151" w:rsidP="00F40151">
      <w:pPr>
        <w:rPr>
          <w:rFonts w:ascii="Times New Roman" w:hAnsi="Times New Roman"/>
          <w:sz w:val="24"/>
          <w:szCs w:val="24"/>
          <w:lang w:val="es-ES"/>
        </w:rPr>
      </w:pPr>
    </w:p>
    <w:p w14:paraId="299FD4BB" w14:textId="77777777" w:rsidR="0013019B" w:rsidRDefault="0013019B" w:rsidP="0013019B">
      <w:pPr>
        <w:spacing w:after="0" w:line="240" w:lineRule="auto"/>
        <w:rPr>
          <w:rFonts w:ascii="Times New Roman" w:hAnsi="Times New Roman"/>
          <w:sz w:val="24"/>
          <w:szCs w:val="24"/>
          <w:lang w:val="es-MX"/>
        </w:rPr>
      </w:pPr>
    </w:p>
    <w:p w14:paraId="4A5CE3E5" w14:textId="77777777" w:rsidR="00F04413" w:rsidRDefault="00F04413" w:rsidP="0013019B">
      <w:pPr>
        <w:spacing w:after="0" w:line="240" w:lineRule="auto"/>
        <w:rPr>
          <w:rFonts w:ascii="Times New Roman" w:hAnsi="Times New Roman"/>
          <w:sz w:val="24"/>
          <w:szCs w:val="24"/>
          <w:lang w:val="es-MX"/>
        </w:rPr>
      </w:pPr>
    </w:p>
    <w:p w14:paraId="4F73DA70" w14:textId="77777777" w:rsidR="00F04413" w:rsidRDefault="00F04413" w:rsidP="0013019B">
      <w:pPr>
        <w:spacing w:after="0" w:line="240" w:lineRule="auto"/>
        <w:rPr>
          <w:rFonts w:ascii="Times New Roman" w:hAnsi="Times New Roman"/>
          <w:sz w:val="24"/>
          <w:szCs w:val="24"/>
          <w:lang w:val="es-MX"/>
        </w:rPr>
      </w:pPr>
    </w:p>
    <w:p w14:paraId="6E03AC3E" w14:textId="77777777" w:rsidR="00F04413" w:rsidRDefault="00F04413" w:rsidP="0013019B">
      <w:pPr>
        <w:spacing w:after="0" w:line="240" w:lineRule="auto"/>
        <w:rPr>
          <w:rFonts w:ascii="Times New Roman" w:hAnsi="Times New Roman"/>
          <w:sz w:val="24"/>
          <w:szCs w:val="24"/>
          <w:lang w:val="es-MX"/>
        </w:rPr>
      </w:pPr>
    </w:p>
    <w:p w14:paraId="2A5B337E" w14:textId="77777777" w:rsidR="00F04413" w:rsidRDefault="00F04413" w:rsidP="0013019B">
      <w:pPr>
        <w:spacing w:after="0" w:line="240" w:lineRule="auto"/>
        <w:rPr>
          <w:rFonts w:ascii="Times New Roman" w:hAnsi="Times New Roman"/>
          <w:sz w:val="24"/>
          <w:szCs w:val="24"/>
          <w:lang w:val="es-MX"/>
        </w:rPr>
      </w:pPr>
    </w:p>
    <w:p w14:paraId="4E44F77E" w14:textId="77777777" w:rsidR="00F04413" w:rsidRPr="00F04413" w:rsidRDefault="00F04413" w:rsidP="0013019B">
      <w:pPr>
        <w:spacing w:after="0" w:line="240" w:lineRule="auto"/>
        <w:rPr>
          <w:rFonts w:ascii="Times New Roman" w:hAnsi="Times New Roman"/>
          <w:sz w:val="24"/>
          <w:szCs w:val="24"/>
          <w:lang w:val="es-MX"/>
        </w:rPr>
      </w:pPr>
    </w:p>
    <w:p w14:paraId="712EED2B" w14:textId="77777777" w:rsidR="0013019B" w:rsidRPr="00F04413" w:rsidRDefault="0013019B" w:rsidP="0013019B">
      <w:pPr>
        <w:rPr>
          <w:rFonts w:ascii="Times New Roman" w:hAnsi="Times New Roman"/>
          <w:sz w:val="24"/>
          <w:szCs w:val="24"/>
          <w:lang w:val="es-ES"/>
        </w:rPr>
      </w:pPr>
    </w:p>
    <w:p w14:paraId="12A28EA5" w14:textId="6B7E2F1F" w:rsidR="00A646C5" w:rsidRPr="00F04413" w:rsidRDefault="002D6D6A" w:rsidP="0013019B">
      <w:pPr>
        <w:pStyle w:val="Ttulo3"/>
        <w:numPr>
          <w:ilvl w:val="1"/>
          <w:numId w:val="24"/>
        </w:numPr>
        <w:spacing w:after="0"/>
        <w:rPr>
          <w:rFonts w:ascii="Times New Roman" w:hAnsi="Times New Roman"/>
        </w:rPr>
      </w:pPr>
      <w:r w:rsidRPr="00F04413">
        <w:rPr>
          <w:rFonts w:ascii="Times New Roman" w:hAnsi="Times New Roman"/>
        </w:rPr>
        <w:t>FI</w:t>
      </w:r>
      <w:r w:rsidR="00A646C5" w:rsidRPr="00F04413">
        <w:rPr>
          <w:rFonts w:ascii="Times New Roman" w:hAnsi="Times New Roman"/>
        </w:rPr>
        <w:t>RMAS DE RESPONSABILIDAD</w:t>
      </w:r>
      <w:bookmarkEnd w:id="1"/>
    </w:p>
    <w:p w14:paraId="014704EB" w14:textId="77777777" w:rsidR="0001357C" w:rsidRPr="00F04413" w:rsidRDefault="0001357C" w:rsidP="0001357C">
      <w:pPr>
        <w:rPr>
          <w:rFonts w:ascii="Times New Roman" w:hAnsi="Times New Roman"/>
          <w:sz w:val="24"/>
          <w:szCs w:val="24"/>
        </w:rPr>
      </w:pPr>
    </w:p>
    <w:tbl>
      <w:tblPr>
        <w:tblStyle w:val="Tablaconcuadrcula1Claro-nfasis2"/>
        <w:tblW w:w="5000" w:type="pct"/>
        <w:tblLook w:val="04A0" w:firstRow="1" w:lastRow="0" w:firstColumn="1" w:lastColumn="0" w:noHBand="0" w:noVBand="1"/>
      </w:tblPr>
      <w:tblGrid>
        <w:gridCol w:w="6501"/>
        <w:gridCol w:w="6926"/>
      </w:tblGrid>
      <w:tr w:rsidR="00D96807" w:rsidRPr="00F04413" w14:paraId="6E63343F" w14:textId="77777777" w:rsidTr="00F044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1" w:type="pct"/>
            <w:noWrap/>
            <w:hideMark/>
          </w:tcPr>
          <w:p w14:paraId="1C946EF5" w14:textId="77777777" w:rsidR="00D96807" w:rsidRPr="00F04413" w:rsidRDefault="00D96807" w:rsidP="002D6D6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4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ELABORADO POR:</w:t>
            </w:r>
          </w:p>
        </w:tc>
        <w:tc>
          <w:tcPr>
            <w:tcW w:w="2579" w:type="pct"/>
            <w:noWrap/>
            <w:hideMark/>
          </w:tcPr>
          <w:p w14:paraId="057180B4" w14:textId="77777777" w:rsidR="00D96807" w:rsidRPr="00F04413" w:rsidRDefault="00D96807" w:rsidP="00D9680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4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REVISADO Y APROBADO POR:</w:t>
            </w:r>
          </w:p>
        </w:tc>
      </w:tr>
      <w:tr w:rsidR="00D96807" w:rsidRPr="00F04413" w14:paraId="335E80C3" w14:textId="77777777" w:rsidTr="00F04413">
        <w:trPr>
          <w:trHeight w:val="2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1" w:type="pct"/>
            <w:hideMark/>
          </w:tcPr>
          <w:p w14:paraId="6ED83594" w14:textId="77777777" w:rsidR="00481428" w:rsidRPr="00F04413" w:rsidRDefault="00481428" w:rsidP="002D6D6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/>
              </w:rPr>
            </w:pPr>
          </w:p>
          <w:p w14:paraId="778C6B85" w14:textId="77777777" w:rsidR="00481428" w:rsidRPr="00F04413" w:rsidRDefault="00481428" w:rsidP="002D6D6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/>
              </w:rPr>
            </w:pPr>
          </w:p>
          <w:p w14:paraId="6105B7CA" w14:textId="77777777" w:rsidR="00481428" w:rsidRPr="00F04413" w:rsidRDefault="00481428" w:rsidP="002D6D6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/>
              </w:rPr>
            </w:pPr>
          </w:p>
          <w:p w14:paraId="33689E92" w14:textId="77777777" w:rsidR="00481428" w:rsidRPr="00F04413" w:rsidRDefault="00481428" w:rsidP="002D6D6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/>
              </w:rPr>
            </w:pPr>
          </w:p>
          <w:p w14:paraId="4F9806E1" w14:textId="77777777" w:rsidR="00481428" w:rsidRPr="00F04413" w:rsidRDefault="00481428" w:rsidP="002D6D6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/>
              </w:rPr>
            </w:pPr>
          </w:p>
          <w:p w14:paraId="164CB64A" w14:textId="77777777" w:rsidR="00481428" w:rsidRPr="00F04413" w:rsidRDefault="00481428" w:rsidP="002D6D6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/>
              </w:rPr>
            </w:pPr>
          </w:p>
          <w:p w14:paraId="17F9F27A" w14:textId="77777777" w:rsidR="00481428" w:rsidRPr="00F04413" w:rsidRDefault="00481428" w:rsidP="002D6D6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/>
              </w:rPr>
            </w:pPr>
          </w:p>
          <w:p w14:paraId="6AD7F1A2" w14:textId="77777777" w:rsidR="00D96807" w:rsidRPr="00F04413" w:rsidRDefault="00D96807" w:rsidP="002D6D6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/>
              </w:rPr>
            </w:pPr>
            <w:r w:rsidRPr="00F04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/>
              </w:rPr>
              <w:t>Director de proyecto de vinculación con la comunidad</w:t>
            </w:r>
          </w:p>
        </w:tc>
        <w:tc>
          <w:tcPr>
            <w:tcW w:w="2579" w:type="pct"/>
            <w:hideMark/>
          </w:tcPr>
          <w:p w14:paraId="795DC058" w14:textId="77777777" w:rsidR="00D96807" w:rsidRPr="00F04413" w:rsidRDefault="00D96807" w:rsidP="002D6D6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/>
              </w:rPr>
            </w:pPr>
          </w:p>
          <w:p w14:paraId="1CA8F0C6" w14:textId="77777777" w:rsidR="00D96807" w:rsidRPr="00F04413" w:rsidRDefault="00D96807" w:rsidP="002D6D6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/>
              </w:rPr>
            </w:pPr>
          </w:p>
          <w:p w14:paraId="182998B3" w14:textId="77777777" w:rsidR="00D96807" w:rsidRPr="00F04413" w:rsidRDefault="00D96807" w:rsidP="002D6D6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/>
              </w:rPr>
            </w:pPr>
          </w:p>
          <w:p w14:paraId="0ED3CA6C" w14:textId="77777777" w:rsidR="00481428" w:rsidRPr="00F04413" w:rsidRDefault="00481428" w:rsidP="002D6D6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/>
              </w:rPr>
            </w:pPr>
          </w:p>
          <w:p w14:paraId="6E0937F8" w14:textId="77777777" w:rsidR="00481428" w:rsidRPr="00F04413" w:rsidRDefault="00481428" w:rsidP="002D6D6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/>
              </w:rPr>
            </w:pPr>
          </w:p>
          <w:p w14:paraId="72B521C6" w14:textId="77777777" w:rsidR="00481428" w:rsidRPr="00F04413" w:rsidRDefault="00481428" w:rsidP="002D6D6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/>
              </w:rPr>
            </w:pPr>
          </w:p>
          <w:p w14:paraId="4FC09C30" w14:textId="77777777" w:rsidR="0013019B" w:rsidRPr="00F04413" w:rsidRDefault="0013019B" w:rsidP="002D6D6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/>
              </w:rPr>
            </w:pPr>
          </w:p>
          <w:p w14:paraId="29DD8C5C" w14:textId="46C6B2A7" w:rsidR="00D96807" w:rsidRPr="00F04413" w:rsidRDefault="00D96807" w:rsidP="002D6D6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/>
              </w:rPr>
            </w:pPr>
            <w:r w:rsidRPr="00F044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/>
              </w:rPr>
              <w:t>Responsable de proyectos de vinculación con la comunidad</w:t>
            </w:r>
          </w:p>
        </w:tc>
      </w:tr>
    </w:tbl>
    <w:p w14:paraId="4E78354B" w14:textId="77777777" w:rsidR="002D6D6A" w:rsidRPr="00F04413" w:rsidRDefault="002D6D6A" w:rsidP="00CE1837">
      <w:pPr>
        <w:rPr>
          <w:rFonts w:ascii="Times New Roman" w:hAnsi="Times New Roman"/>
          <w:sz w:val="24"/>
          <w:szCs w:val="24"/>
          <w:lang w:val="es-ES"/>
        </w:rPr>
      </w:pPr>
    </w:p>
    <w:sectPr w:rsidR="002D6D6A" w:rsidRPr="00F04413" w:rsidSect="00F04413">
      <w:headerReference w:type="default" r:id="rId11"/>
      <w:footerReference w:type="even" r:id="rId12"/>
      <w:footerReference w:type="default" r:id="rId13"/>
      <w:headerReference w:type="first" r:id="rId14"/>
      <w:pgSz w:w="16839" w:h="11907" w:orient="landscape" w:code="1"/>
      <w:pgMar w:top="709" w:right="1701" w:bottom="1417" w:left="1701" w:header="709" w:footer="709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2F77F" w14:textId="77777777" w:rsidR="00D62A0E" w:rsidRDefault="00D62A0E">
      <w:pPr>
        <w:spacing w:after="0" w:line="240" w:lineRule="auto"/>
      </w:pPr>
      <w:r>
        <w:separator/>
      </w:r>
    </w:p>
  </w:endnote>
  <w:endnote w:type="continuationSeparator" w:id="0">
    <w:p w14:paraId="305670D1" w14:textId="77777777" w:rsidR="00D62A0E" w:rsidRDefault="00D62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102A" w14:textId="5B73A6B4" w:rsidR="00813D71" w:rsidRDefault="00960E5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64F172" wp14:editId="7ECF29C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33" name="Autoforma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49B915E4" id="Autoforma 24" o:spid="_x0000_s1026" style="position:absolute;margin-left:0;margin-top:0;width:561.15pt;height:742.85pt;z-index:251661312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" o:allowincell="f" filled="f" fillcolor="black" strokeweight="1pt">
              <w10:wrap anchorx="page" anchory="page"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94CD" w14:textId="6C82575C" w:rsidR="00813D71" w:rsidRDefault="00960E5F">
    <w:pPr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5B4D4497" wp14:editId="5F5E5AB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36" name="Autoform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76834A33" id="Autoforma 21" o:spid="_x0000_s1026" style="position:absolute;margin-left:0;margin-top:0;width:561.15pt;height:742.85pt;z-index:25165516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" o:allowincell="f" filled="f" fillcolor="black" strokeweight="1pt">
              <w10:wrap anchorx="page" anchory="page"/>
            </v:roundrect>
          </w:pict>
        </mc:Fallback>
      </mc:AlternateContent>
    </w:r>
  </w:p>
  <w:p w14:paraId="19135A23" w14:textId="77777777" w:rsidR="00813D71" w:rsidRDefault="00813D71">
    <w:pPr>
      <w:pStyle w:val="Piedep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7F450" w14:textId="77777777" w:rsidR="00D62A0E" w:rsidRDefault="00D62A0E">
      <w:pPr>
        <w:spacing w:after="0" w:line="240" w:lineRule="auto"/>
      </w:pPr>
      <w:r>
        <w:separator/>
      </w:r>
    </w:p>
  </w:footnote>
  <w:footnote w:type="continuationSeparator" w:id="0">
    <w:p w14:paraId="7E43AAA8" w14:textId="77777777" w:rsidR="00D62A0E" w:rsidRDefault="00D62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E5A36" w14:textId="28C9758D" w:rsidR="00F04413" w:rsidRDefault="00F04413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53AF746B" wp14:editId="57940EBC">
          <wp:simplePos x="0" y="0"/>
          <wp:positionH relativeFrom="margin">
            <wp:posOffset>6890684</wp:posOffset>
          </wp:positionH>
          <wp:positionV relativeFrom="margin">
            <wp:posOffset>-320903</wp:posOffset>
          </wp:positionV>
          <wp:extent cx="2130425" cy="705485"/>
          <wp:effectExtent l="0" t="0" r="3175" b="0"/>
          <wp:wrapTight wrapText="bothSides">
            <wp:wrapPolygon edited="0">
              <wp:start x="0" y="0"/>
              <wp:lineTo x="0" y="20997"/>
              <wp:lineTo x="21439" y="20997"/>
              <wp:lineTo x="21439" y="0"/>
              <wp:lineTo x="0" y="0"/>
            </wp:wrapPolygon>
          </wp:wrapTight>
          <wp:docPr id="1868341504" name="Imagen 186834150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341504" name="Imagen 1868341504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0425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7F80FF7" wp14:editId="4B01F0A5">
          <wp:simplePos x="0" y="0"/>
          <wp:positionH relativeFrom="margin">
            <wp:posOffset>-500332</wp:posOffset>
          </wp:positionH>
          <wp:positionV relativeFrom="paragraph">
            <wp:posOffset>-35069</wp:posOffset>
          </wp:positionV>
          <wp:extent cx="2641600" cy="711200"/>
          <wp:effectExtent l="0" t="0" r="0" b="0"/>
          <wp:wrapSquare wrapText="bothSides"/>
          <wp:docPr id="1" name="Imagen 1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letrero de color negr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160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094E" w14:textId="6FBEE740" w:rsidR="00F04413" w:rsidRDefault="00F04413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9BA8262" wp14:editId="17F64465">
          <wp:simplePos x="0" y="0"/>
          <wp:positionH relativeFrom="margin">
            <wp:posOffset>6874810</wp:posOffset>
          </wp:positionH>
          <wp:positionV relativeFrom="margin">
            <wp:posOffset>-389830</wp:posOffset>
          </wp:positionV>
          <wp:extent cx="2130425" cy="705485"/>
          <wp:effectExtent l="0" t="0" r="3175" b="0"/>
          <wp:wrapTight wrapText="bothSides">
            <wp:wrapPolygon edited="0">
              <wp:start x="0" y="0"/>
              <wp:lineTo x="0" y="20997"/>
              <wp:lineTo x="21439" y="20997"/>
              <wp:lineTo x="21439" y="0"/>
              <wp:lineTo x="0" y="0"/>
            </wp:wrapPolygon>
          </wp:wrapTight>
          <wp:docPr id="7" name="Imagen 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0425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BFFEB3C" wp14:editId="7227AC43">
          <wp:simplePos x="0" y="0"/>
          <wp:positionH relativeFrom="margin">
            <wp:posOffset>-304201</wp:posOffset>
          </wp:positionH>
          <wp:positionV relativeFrom="paragraph">
            <wp:posOffset>15420</wp:posOffset>
          </wp:positionV>
          <wp:extent cx="2641600" cy="711200"/>
          <wp:effectExtent l="0" t="0" r="6350" b="0"/>
          <wp:wrapSquare wrapText="bothSides"/>
          <wp:docPr id="1724108671" name="Imagen 1724108671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108671" name="Imagen 1724108671" descr="Un letrero de color negr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160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aconvietas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aconvietas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aconvietas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aconvietas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 w15:restartNumberingAfterBreak="0">
    <w:nsid w:val="22874B8F"/>
    <w:multiLevelType w:val="multilevel"/>
    <w:tmpl w:val="F9C6D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716042"/>
    <w:multiLevelType w:val="multilevel"/>
    <w:tmpl w:val="F982A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CB6A68"/>
    <w:multiLevelType w:val="multilevel"/>
    <w:tmpl w:val="C82CE6E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B27EA8"/>
    <w:multiLevelType w:val="multilevel"/>
    <w:tmpl w:val="8BEC8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353137"/>
    <w:multiLevelType w:val="multilevel"/>
    <w:tmpl w:val="98187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1863A1D"/>
    <w:multiLevelType w:val="multilevel"/>
    <w:tmpl w:val="540E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5B2009"/>
    <w:multiLevelType w:val="multilevel"/>
    <w:tmpl w:val="74E84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5A64F4"/>
    <w:multiLevelType w:val="multilevel"/>
    <w:tmpl w:val="E78C6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F5475D0"/>
    <w:multiLevelType w:val="multilevel"/>
    <w:tmpl w:val="E78C6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5646ABB"/>
    <w:multiLevelType w:val="multilevel"/>
    <w:tmpl w:val="A76EA18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7A02F82"/>
    <w:multiLevelType w:val="multilevel"/>
    <w:tmpl w:val="B8648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DF7E76"/>
    <w:multiLevelType w:val="multilevel"/>
    <w:tmpl w:val="8CE84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E33287"/>
    <w:multiLevelType w:val="multilevel"/>
    <w:tmpl w:val="635A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AD5AB5"/>
    <w:multiLevelType w:val="hybridMultilevel"/>
    <w:tmpl w:val="132E380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101565">
    <w:abstractNumId w:val="4"/>
  </w:num>
  <w:num w:numId="2" w16cid:durableId="1795102132">
    <w:abstractNumId w:val="4"/>
  </w:num>
  <w:num w:numId="3" w16cid:durableId="2111973984">
    <w:abstractNumId w:val="3"/>
  </w:num>
  <w:num w:numId="4" w16cid:durableId="1135440891">
    <w:abstractNumId w:val="3"/>
  </w:num>
  <w:num w:numId="5" w16cid:durableId="1802961137">
    <w:abstractNumId w:val="2"/>
  </w:num>
  <w:num w:numId="6" w16cid:durableId="2144420204">
    <w:abstractNumId w:val="2"/>
  </w:num>
  <w:num w:numId="7" w16cid:durableId="1104885234">
    <w:abstractNumId w:val="1"/>
  </w:num>
  <w:num w:numId="8" w16cid:durableId="1005597935">
    <w:abstractNumId w:val="1"/>
  </w:num>
  <w:num w:numId="9" w16cid:durableId="2017683731">
    <w:abstractNumId w:val="0"/>
  </w:num>
  <w:num w:numId="10" w16cid:durableId="2028821651">
    <w:abstractNumId w:val="0"/>
  </w:num>
  <w:num w:numId="11" w16cid:durableId="930819680">
    <w:abstractNumId w:val="14"/>
  </w:num>
  <w:num w:numId="12" w16cid:durableId="389154808">
    <w:abstractNumId w:val="18"/>
  </w:num>
  <w:num w:numId="13" w16cid:durableId="424888904">
    <w:abstractNumId w:val="15"/>
  </w:num>
  <w:num w:numId="14" w16cid:durableId="1568300090">
    <w:abstractNumId w:val="11"/>
  </w:num>
  <w:num w:numId="15" w16cid:durableId="1191451075">
    <w:abstractNumId w:val="17"/>
  </w:num>
  <w:num w:numId="16" w16cid:durableId="1800608720">
    <w:abstractNumId w:val="6"/>
  </w:num>
  <w:num w:numId="17" w16cid:durableId="1476070363">
    <w:abstractNumId w:val="10"/>
  </w:num>
  <w:num w:numId="18" w16cid:durableId="1799911832">
    <w:abstractNumId w:val="8"/>
  </w:num>
  <w:num w:numId="19" w16cid:durableId="2140952472">
    <w:abstractNumId w:val="5"/>
  </w:num>
  <w:num w:numId="20" w16cid:durableId="1566523663">
    <w:abstractNumId w:val="16"/>
  </w:num>
  <w:num w:numId="21" w16cid:durableId="165555976">
    <w:abstractNumId w:val="13"/>
  </w:num>
  <w:num w:numId="22" w16cid:durableId="414521346">
    <w:abstractNumId w:val="12"/>
  </w:num>
  <w:num w:numId="23" w16cid:durableId="1053693780">
    <w:abstractNumId w:val="9"/>
  </w:num>
  <w:num w:numId="24" w16cid:durableId="1253583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837"/>
    <w:rsid w:val="0001357C"/>
    <w:rsid w:val="00034130"/>
    <w:rsid w:val="000C3504"/>
    <w:rsid w:val="0013019B"/>
    <w:rsid w:val="00136D5D"/>
    <w:rsid w:val="002D6D6A"/>
    <w:rsid w:val="003206C2"/>
    <w:rsid w:val="0035210E"/>
    <w:rsid w:val="00394BEA"/>
    <w:rsid w:val="00481428"/>
    <w:rsid w:val="00653891"/>
    <w:rsid w:val="00666476"/>
    <w:rsid w:val="00813D71"/>
    <w:rsid w:val="008748CD"/>
    <w:rsid w:val="008F4F13"/>
    <w:rsid w:val="00905407"/>
    <w:rsid w:val="009224C8"/>
    <w:rsid w:val="00960E5F"/>
    <w:rsid w:val="009766EF"/>
    <w:rsid w:val="00996527"/>
    <w:rsid w:val="009A0284"/>
    <w:rsid w:val="00A31DE6"/>
    <w:rsid w:val="00A359EC"/>
    <w:rsid w:val="00A646C5"/>
    <w:rsid w:val="00A65E45"/>
    <w:rsid w:val="00A7267A"/>
    <w:rsid w:val="00AC199B"/>
    <w:rsid w:val="00AC20F0"/>
    <w:rsid w:val="00B54FEB"/>
    <w:rsid w:val="00BF31A6"/>
    <w:rsid w:val="00CE1837"/>
    <w:rsid w:val="00CE3426"/>
    <w:rsid w:val="00D37369"/>
    <w:rsid w:val="00D5269E"/>
    <w:rsid w:val="00D62A0E"/>
    <w:rsid w:val="00D95756"/>
    <w:rsid w:val="00D96807"/>
    <w:rsid w:val="00F04413"/>
    <w:rsid w:val="00F40151"/>
    <w:rsid w:val="00FA6000"/>
    <w:rsid w:val="00FB4A34"/>
    <w:rsid w:val="00FC2094"/>
    <w:rsid w:val="00FE2D72"/>
    <w:rsid w:val="00FE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08751"/>
  <w15:docId w15:val="{18171B6E-5A89-4A1B-B656-7C0902FE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hAnsiTheme="majorHAnsi" w:cs="Times New Roman"/>
      <w:b/>
      <w:color w:val="9D3511" w:themeColor="accent1" w:themeShade="BF"/>
      <w:spacing w:val="2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hAnsiTheme="majorHAnsi" w:cs="Times New Roman"/>
      <w:b/>
      <w:color w:val="D34817" w:themeColor="accent1"/>
      <w:spacing w:val="20"/>
      <w:sz w:val="24"/>
      <w:szCs w:val="24"/>
    </w:rPr>
  </w:style>
  <w:style w:type="paragraph" w:styleId="Ttulo">
    <w:name w:val="Title"/>
    <w:basedOn w:val="Normal"/>
    <w:link w:val="TtuloCar"/>
    <w:uiPriority w:val="10"/>
    <w:qFormat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</w:rPr>
  </w:style>
  <w:style w:type="paragraph" w:styleId="Subttulo">
    <w:name w:val="Subtitle"/>
    <w:basedOn w:val="Normal"/>
    <w:link w:val="SubttuloCar"/>
    <w:uiPriority w:val="11"/>
    <w:qFormat/>
    <w:pPr>
      <w:spacing w:after="480" w:line="240" w:lineRule="auto"/>
      <w:jc w:val="center"/>
    </w:pPr>
    <w:rPr>
      <w:rFonts w:asciiTheme="majorHAnsi" w:hAnsiTheme="majorHAnsi" w:cstheme="minorBidi"/>
      <w:color w:val="00000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hAnsiTheme="majorHAnsi" w:cstheme="minorBidi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color w:val="000000" w:themeColor="text1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Textodebloque">
    <w:name w:val="Block Text"/>
    <w:aliases w:val="Bloquear cita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</w:rPr>
  </w:style>
  <w:style w:type="character" w:styleId="Ttulodellibro">
    <w:name w:val="Book Title"/>
    <w:basedOn w:val="Fuentedeprrafopredeter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nf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color w:val="000000" w:themeColor="text1"/>
      <w:szCs w:val="2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hAnsiTheme="majorHAnsi" w:cs="Times New Roman"/>
      <w:b/>
      <w:color w:val="7B6A4D" w:themeColor="accent3" w:themeShade="BF"/>
      <w:spacing w:val="20"/>
      <w:sz w:val="24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hAnsiTheme="majorHAnsi" w:cs="Times New Roman"/>
      <w:b/>
      <w:i/>
      <w:color w:val="7B6A4D" w:themeColor="accent3" w:themeShade="BF"/>
      <w:spacing w:val="20"/>
      <w:szCs w:val="26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hAnsiTheme="majorHAnsi" w:cs="Times New Roman"/>
      <w:color w:val="524733" w:themeColor="accent3" w:themeShade="80"/>
      <w:spacing w:val="10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hAnsiTheme="majorHAnsi" w:cs="Times New Roman"/>
      <w:i/>
      <w:color w:val="524733" w:themeColor="accent3" w:themeShade="80"/>
      <w:spacing w:val="1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hAnsiTheme="majorHAnsi" w:cs="Times New Roman"/>
      <w:color w:val="D34817" w:themeColor="accent1"/>
      <w:spacing w:val="1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hAnsiTheme="majorHAnsi" w:cs="Times New Roman"/>
      <w:i/>
      <w:color w:val="D34817" w:themeColor="accent1"/>
      <w:spacing w:val="10"/>
      <w:szCs w:val="20"/>
    </w:rPr>
  </w:style>
  <w:style w:type="character" w:styleId="nfasisintenso">
    <w:name w:val="Intense Emphasis"/>
    <w:basedOn w:val="Fuentedeprrafopredeter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paragraph" w:styleId="Citadestacada">
    <w:name w:val="Intense Quote"/>
    <w:basedOn w:val="Normal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styleId="Referenciaintensa">
    <w:name w:val="Intense Reference"/>
    <w:basedOn w:val="Fuentedeprrafopredeter"/>
    <w:uiPriority w:val="32"/>
    <w:qFormat/>
    <w:rPr>
      <w:rFonts w:cs="Times New Roman"/>
      <w:b/>
      <w:color w:val="D34817" w:themeColor="accent1"/>
      <w:sz w:val="22"/>
      <w:szCs w:val="22"/>
      <w:u w:val="single"/>
    </w:rPr>
  </w:style>
  <w:style w:type="paragraph" w:styleId="Listaconvietas">
    <w:name w:val="List Bullet"/>
    <w:basedOn w:val="Normal"/>
    <w:uiPriority w:val="36"/>
    <w:unhideWhenUsed/>
    <w:qFormat/>
    <w:pPr>
      <w:numPr>
        <w:numId w:val="2"/>
      </w:numPr>
      <w:spacing w:after="0"/>
      <w:contextualSpacing/>
    </w:pPr>
  </w:style>
  <w:style w:type="paragraph" w:styleId="Listaconvietas2">
    <w:name w:val="List Bullet 2"/>
    <w:basedOn w:val="Normal"/>
    <w:uiPriority w:val="36"/>
    <w:unhideWhenUsed/>
    <w:qFormat/>
    <w:pPr>
      <w:numPr>
        <w:numId w:val="4"/>
      </w:numPr>
      <w:spacing w:after="0"/>
    </w:pPr>
  </w:style>
  <w:style w:type="paragraph" w:styleId="Listaconvietas3">
    <w:name w:val="List Bullet 3"/>
    <w:basedOn w:val="Normal"/>
    <w:uiPriority w:val="36"/>
    <w:unhideWhenUsed/>
    <w:qFormat/>
    <w:pPr>
      <w:numPr>
        <w:numId w:val="6"/>
      </w:numPr>
      <w:spacing w:after="0"/>
    </w:pPr>
  </w:style>
  <w:style w:type="paragraph" w:styleId="Listaconvietas4">
    <w:name w:val="List Bullet 4"/>
    <w:basedOn w:val="Normal"/>
    <w:uiPriority w:val="36"/>
    <w:unhideWhenUsed/>
    <w:qFormat/>
    <w:pPr>
      <w:numPr>
        <w:numId w:val="8"/>
      </w:numPr>
      <w:spacing w:after="0"/>
    </w:pPr>
  </w:style>
  <w:style w:type="paragraph" w:styleId="Listaconvietas5">
    <w:name w:val="List Bullet 5"/>
    <w:basedOn w:val="Normal"/>
    <w:uiPriority w:val="36"/>
    <w:unhideWhenUsed/>
    <w:qFormat/>
    <w:pPr>
      <w:numPr>
        <w:numId w:val="10"/>
      </w:numPr>
      <w:spacing w:after="0"/>
    </w:pPr>
  </w:style>
  <w:style w:type="paragraph" w:styleId="Sinespaciado">
    <w:name w:val="No Spacing"/>
    <w:basedOn w:val="Normal"/>
    <w:uiPriority w:val="1"/>
    <w:qFormat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Cita">
    <w:name w:val="Quote"/>
    <w:basedOn w:val="Normal"/>
    <w:link w:val="CitaCar"/>
    <w:uiPriority w:val="29"/>
    <w:qFormat/>
    <w:rPr>
      <w:i/>
      <w:color w:val="808080" w:themeColor="background1" w:themeShade="80"/>
      <w:sz w:val="24"/>
    </w:rPr>
  </w:style>
  <w:style w:type="character" w:customStyle="1" w:styleId="CitaCar">
    <w:name w:val="Cita Car"/>
    <w:basedOn w:val="Fuentedeprrafopredeter"/>
    <w:link w:val="Cita"/>
    <w:uiPriority w:val="29"/>
    <w:rPr>
      <w:rFonts w:cs="Times New Roman"/>
      <w:i/>
      <w:color w:val="808080" w:themeColor="background1" w:themeShade="80"/>
      <w:sz w:val="24"/>
      <w:szCs w:val="24"/>
    </w:rPr>
  </w:style>
  <w:style w:type="character" w:styleId="Textoennegrita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nfasissutil">
    <w:name w:val="Subtle Emphasis"/>
    <w:basedOn w:val="Fuentedeprrafopredeter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2"/>
    </w:rPr>
  </w:style>
  <w:style w:type="character" w:styleId="Referenciasutil">
    <w:name w:val="Subtle Reference"/>
    <w:basedOn w:val="Fuentedeprrafopredeter"/>
    <w:uiPriority w:val="31"/>
    <w:qFormat/>
    <w:rPr>
      <w:rFonts w:cs="Times New Roman"/>
      <w:color w:val="737373" w:themeColor="text1" w:themeTint="8C"/>
      <w:sz w:val="22"/>
      <w:szCs w:val="22"/>
      <w:u w:val="single"/>
    </w:rPr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DC1">
    <w:name w:val="toc 1"/>
    <w:basedOn w:val="Normal"/>
    <w:next w:val="Normal"/>
    <w:autoRedefine/>
    <w:uiPriority w:val="39"/>
    <w:unhideWhenUsed/>
    <w:qFormat/>
    <w:pPr>
      <w:tabs>
        <w:tab w:val="right" w:leader="dot" w:pos="8630"/>
      </w:tabs>
      <w:spacing w:after="40" w:line="240" w:lineRule="auto"/>
    </w:pPr>
    <w:rPr>
      <w:smallCaps/>
      <w:color w:val="9B2D1F" w:themeColor="accent2"/>
    </w:rPr>
  </w:style>
  <w:style w:type="paragraph" w:styleId="TDC2">
    <w:name w:val="toc 2"/>
    <w:basedOn w:val="Normal"/>
    <w:next w:val="Normal"/>
    <w:autoRedefine/>
    <w:uiPriority w:val="39"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39"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styleId="NormalWeb">
    <w:name w:val="Normal (Web)"/>
    <w:basedOn w:val="Normal"/>
    <w:uiPriority w:val="99"/>
    <w:unhideWhenUsed/>
    <w:rsid w:val="00CE183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table" w:styleId="Tablaconcuadrcula1Claro-nfasis2">
    <w:name w:val="Grid Table 1 Light Accent 2"/>
    <w:basedOn w:val="Tablanormal"/>
    <w:uiPriority w:val="46"/>
    <w:rsid w:val="00CE1837"/>
    <w:pPr>
      <w:spacing w:after="0" w:line="240" w:lineRule="auto"/>
    </w:pPr>
    <w:tblPr>
      <w:tblStyleRowBandSize w:val="1"/>
      <w:tblStyleColBandSize w:val="1"/>
      <w:tblBorders>
        <w:top w:val="single" w:sz="4" w:space="0" w:color="E99C92" w:themeColor="accent2" w:themeTint="66"/>
        <w:left w:val="single" w:sz="4" w:space="0" w:color="E99C92" w:themeColor="accent2" w:themeTint="66"/>
        <w:bottom w:val="single" w:sz="4" w:space="0" w:color="E99C92" w:themeColor="accent2" w:themeTint="66"/>
        <w:right w:val="single" w:sz="4" w:space="0" w:color="E99C92" w:themeColor="accent2" w:themeTint="66"/>
        <w:insideH w:val="single" w:sz="4" w:space="0" w:color="E99C92" w:themeColor="accent2" w:themeTint="66"/>
        <w:insideV w:val="single" w:sz="4" w:space="0" w:color="E99C9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1">
    <w:name w:val="Grid Table 2 Accent 1"/>
    <w:basedOn w:val="Tablanormal"/>
    <w:uiPriority w:val="47"/>
    <w:rsid w:val="00CE1837"/>
    <w:pPr>
      <w:spacing w:after="0" w:line="240" w:lineRule="auto"/>
    </w:pPr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Tablaconcuadrcula3-nfasis1">
    <w:name w:val="Grid Table 3 Accent 1"/>
    <w:basedOn w:val="Tablanormal"/>
    <w:uiPriority w:val="48"/>
    <w:rsid w:val="00CE1837"/>
    <w:pPr>
      <w:spacing w:after="0"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  <w:tblStylePr w:type="neCell">
      <w:tblPr/>
      <w:tcPr>
        <w:tcBorders>
          <w:bottom w:val="single" w:sz="4" w:space="0" w:color="EE8C69" w:themeColor="accent1" w:themeTint="99"/>
        </w:tcBorders>
      </w:tcPr>
    </w:tblStylePr>
    <w:tblStylePr w:type="nwCell">
      <w:tblPr/>
      <w:tcPr>
        <w:tcBorders>
          <w:bottom w:val="single" w:sz="4" w:space="0" w:color="EE8C69" w:themeColor="accent1" w:themeTint="99"/>
        </w:tcBorders>
      </w:tcPr>
    </w:tblStylePr>
    <w:tblStylePr w:type="seCell">
      <w:tblPr/>
      <w:tcPr>
        <w:tcBorders>
          <w:top w:val="single" w:sz="4" w:space="0" w:color="EE8C69" w:themeColor="accent1" w:themeTint="99"/>
        </w:tcBorders>
      </w:tcPr>
    </w:tblStylePr>
    <w:tblStylePr w:type="swCell">
      <w:tblPr/>
      <w:tcPr>
        <w:tcBorders>
          <w:top w:val="single" w:sz="4" w:space="0" w:color="EE8C69" w:themeColor="accent1" w:themeTint="99"/>
        </w:tcBorders>
      </w:tcPr>
    </w:tblStylePr>
  </w:style>
  <w:style w:type="paragraph" w:styleId="Prrafodelista">
    <w:name w:val="List Paragraph"/>
    <w:basedOn w:val="Normal"/>
    <w:link w:val="PrrafodelistaCar"/>
    <w:uiPriority w:val="34"/>
    <w:qFormat/>
    <w:rsid w:val="00CE1837"/>
    <w:pPr>
      <w:ind w:left="720"/>
      <w:contextualSpacing/>
    </w:pPr>
  </w:style>
  <w:style w:type="table" w:styleId="Tablanormal1">
    <w:name w:val="Plain Table 1"/>
    <w:basedOn w:val="Tablanormal"/>
    <w:uiPriority w:val="41"/>
    <w:rsid w:val="00FE33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TDC">
    <w:name w:val="TOC Heading"/>
    <w:basedOn w:val="Ttulo1"/>
    <w:next w:val="Normal"/>
    <w:uiPriority w:val="39"/>
    <w:unhideWhenUsed/>
    <w:qFormat/>
    <w:rsid w:val="00960E5F"/>
    <w:pPr>
      <w:keepNext/>
      <w:keepLines/>
      <w:spacing w:before="240" w:after="0" w:line="259" w:lineRule="auto"/>
      <w:outlineLvl w:val="9"/>
    </w:pPr>
    <w:rPr>
      <w:rFonts w:eastAsiaTheme="majorEastAsia" w:cstheme="majorBidi"/>
      <w:b w:val="0"/>
      <w:spacing w:val="0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960E5F"/>
    <w:rPr>
      <w:color w:val="CC9900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748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48CD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48CD"/>
    <w:rPr>
      <w:rFonts w:cs="Times New Roman"/>
      <w:color w:val="000000" w:themeColor="text1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48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48CD"/>
    <w:rPr>
      <w:rFonts w:cs="Times New Roman"/>
      <w:b/>
      <w:bCs/>
      <w:color w:val="000000" w:themeColor="text1"/>
      <w:sz w:val="20"/>
      <w:szCs w:val="20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13019B"/>
    <w:rPr>
      <w:rFonts w:cs="Times New Roman"/>
      <w:color w:val="000000" w:themeColor="text1"/>
      <w:szCs w:val="20"/>
    </w:rPr>
  </w:style>
  <w:style w:type="table" w:styleId="Tablaconcuadrcula3-nfasis6">
    <w:name w:val="Grid Table 3 Accent 6"/>
    <w:basedOn w:val="Tablanormal"/>
    <w:uiPriority w:val="48"/>
    <w:rsid w:val="0013019B"/>
    <w:pPr>
      <w:spacing w:after="0" w:line="240" w:lineRule="auto"/>
    </w:p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  <w:tblStylePr w:type="neCell">
      <w:tblPr/>
      <w:tcPr>
        <w:tcBorders>
          <w:bottom w:val="single" w:sz="4" w:space="0" w:color="B89A9A" w:themeColor="accent6" w:themeTint="99"/>
        </w:tcBorders>
      </w:tcPr>
    </w:tblStylePr>
    <w:tblStylePr w:type="nwCell">
      <w:tblPr/>
      <w:tcPr>
        <w:tcBorders>
          <w:bottom w:val="single" w:sz="4" w:space="0" w:color="B89A9A" w:themeColor="accent6" w:themeTint="99"/>
        </w:tcBorders>
      </w:tcPr>
    </w:tblStylePr>
    <w:tblStylePr w:type="seCell">
      <w:tblPr/>
      <w:tcPr>
        <w:tcBorders>
          <w:top w:val="single" w:sz="4" w:space="0" w:color="B89A9A" w:themeColor="accent6" w:themeTint="99"/>
        </w:tcBorders>
      </w:tcPr>
    </w:tblStylePr>
    <w:tblStylePr w:type="swCell">
      <w:tblPr/>
      <w:tcPr>
        <w:tcBorders>
          <w:top w:val="single" w:sz="4" w:space="0" w:color="B89A9A" w:themeColor="accent6" w:themeTint="99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13019B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E8C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Tablaconcuadrcula1clara-nfasis6">
    <w:name w:val="Grid Table 1 Light Accent 6"/>
    <w:basedOn w:val="Tablanormal"/>
    <w:uiPriority w:val="46"/>
    <w:rsid w:val="00F04413"/>
    <w:pPr>
      <w:spacing w:after="0" w:line="240" w:lineRule="auto"/>
    </w:pPr>
    <w:tblPr>
      <w:tblStyleRowBandSize w:val="1"/>
      <w:tblStyleColBandSize w:val="1"/>
      <w:tblBorders>
        <w:top w:val="single" w:sz="4" w:space="0" w:color="D0BCBC" w:themeColor="accent6" w:themeTint="66"/>
        <w:left w:val="single" w:sz="4" w:space="0" w:color="D0BCBC" w:themeColor="accent6" w:themeTint="66"/>
        <w:bottom w:val="single" w:sz="4" w:space="0" w:color="D0BCBC" w:themeColor="accent6" w:themeTint="66"/>
        <w:right w:val="single" w:sz="4" w:space="0" w:color="D0BCBC" w:themeColor="accent6" w:themeTint="66"/>
        <w:insideH w:val="single" w:sz="4" w:space="0" w:color="D0BCBC" w:themeColor="accent6" w:themeTint="66"/>
        <w:insideV w:val="single" w:sz="4" w:space="0" w:color="D0BC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89A9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U-ISTER-PC-ADMIN\AppData\Roaming\Microsoft\Plantillas\Informe%20(tema%20Equidad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2024-07-18T00:00:00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outs:outSpaceData xmlns:outs="http://schemas.microsoft.com/office/2009/outspace/metadata">
  <outs:relatedDates/>
  <outs:relatedDocuments/>
  <outs:relatedPeople/>
  <outs:propertyMetadataList/>
  <outs:corruptMetadataWasLost/>
</outs:outSpaceDat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DCFE2E-BACD-4177-88F7-1C6A148BA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0B806B-C3C7-4EFE-A57F-81DC87A14EE1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7DA62443-B074-4A13-9979-D75EC8B852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(tema Equidad)</Template>
  <TotalTime>10</TotalTime>
  <Pages>4</Pages>
  <Words>267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MATRIZ DE SEGUIMIENTO Y CONTROL DE PROYECTOS DE VINCULACIÓN</vt:lpstr>
      <vt:lpstr/>
    </vt:vector>
  </TitlesOfParts>
  <Company>DEPARTAMENTO DE VINCULACIÓN CON LA COMUNIDAD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 DE SEGUIMIENTO Y CONTROL DE PROYECTOS DE VINCULACIÓN</dc:title>
  <dc:subject/>
  <dc:creator>Mgs. Andrés Chiriboga - Analista de vinculación</dc:creator>
  <cp:keywords/>
  <dc:description/>
  <cp:lastModifiedBy>MORA CARRION EVELYN ESTEFANIA</cp:lastModifiedBy>
  <cp:revision>5</cp:revision>
  <cp:lastPrinted>2025-02-26T20:28:00Z</cp:lastPrinted>
  <dcterms:created xsi:type="dcterms:W3CDTF">2024-11-07T16:38:00Z</dcterms:created>
  <dcterms:modified xsi:type="dcterms:W3CDTF">2025-02-26T20:28:00Z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TC017730649991</vt:lpwstr>
  </property>
</Properties>
</file>